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120650</wp:posOffset>
                </wp:positionV>
                <wp:extent cx="1440180" cy="1463040"/>
                <wp:effectExtent l="12700" t="22225" r="0" b="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180" cy="1463040"/>
                          <a:chOff x="11172" y="10376"/>
                          <a:chExt cx="2268" cy="2304"/>
                        </a:xfrm>
                      </wpg:grpSpPr>
                      <wps:wsp>
                        <wps:cNvPr id="30" name="泪滴形 30"/>
                        <wps:cNvSpPr/>
                        <wps:spPr>
                          <a:xfrm rot="16200000">
                            <a:off x="11187" y="10376"/>
                            <a:ext cx="2104" cy="2104"/>
                          </a:xfrm>
                          <a:prstGeom prst="teardrop">
                            <a:avLst/>
                          </a:prstGeom>
                          <a:solidFill>
                            <a:schemeClr val="bg2"/>
                          </a:solidFill>
                          <a:ln w="12700" cmpd="sng">
                            <a:solidFill>
                              <a:schemeClr val="bg2">
                                <a:lumMod val="90000"/>
                              </a:schemeClr>
                            </a:solidFill>
                            <a:prstDash val="solid"/>
                          </a:ln>
                          <a:effectLst>
                            <a:outerShdw blurRad="50800" dist="38100" dir="2700000" sx="50000" sy="50000" algn="tl" rotWithShape="0">
                              <a:prstClr val="black">
                                <a:alpha val="56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文本框 649"/>
                        <wps:cNvSpPr txBox="1"/>
                        <wps:spPr>
                          <a:xfrm>
                            <a:off x="11298" y="11156"/>
                            <a:ext cx="2142" cy="1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595959" w:themeColor="text1" w:themeTint="A6"/>
                                  <w:sz w:val="40"/>
                                  <w:szCs w:val="3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595959" w:themeColor="text1" w:themeTint="A6"/>
                                  <w:sz w:val="40"/>
                                  <w:szCs w:val="36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UI设计师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2" name="文本框 649"/>
                        <wps:cNvSpPr txBox="1"/>
                        <wps:spPr>
                          <a:xfrm>
                            <a:off x="11172" y="10661"/>
                            <a:ext cx="2142" cy="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思源黑体 CN Medium" w:hAnsi="思源黑体 CN Medium" w:eastAsia="思源黑体 CN Medium" w:cs="思源黑体 CN Medium"/>
                                  <w:color w:val="595959" w:themeColor="text1" w:themeTint="A6"/>
                                  <w:sz w:val="32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color w:val="595959" w:themeColor="text1" w:themeTint="A6"/>
                                  <w:sz w:val="32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应聘职位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7pt;margin-top:9.5pt;height:115.2pt;width:113.4pt;z-index:251671552;mso-width-relative:page;mso-height-relative:page;" coordorigin="11172,10376" coordsize="2268,2304" o:gfxdata="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">
                <o:lock v:ext="edit" aspectratio="f"/>
                <v:shape id="_x0000_s1026" o:spid="_x0000_s1026" style="position:absolute;left:11187;top:10376;height:2104;width:2104;rotation:-5898240f;v-text-anchor:middle;" fillcolor="#E7E6E6 [3214]" filled="t" stroked="t" coordsize="2104,2104" o:gfxdata="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iiOjC5AAAA2wAA&#10;AA8AAAAAAAAAAQAgAAAAIgAAAGRycy9kb3ducmV2LnhtbFBLAQIUABQAAAAIAIdO4kAzLwWeOwAA&#10;ADkAAAAQAAAAAAAAAAEAIAAAAAgBAABkcnMvc2hhcGV4bWwueG1sUEsFBgAAAAAGAAYAWwEAALID&#10;AAAAAA==&#10;" path="m0,1052c0,471,471,0,1052,0c1402,0,1753,0,2104,0c2104,350,2104,701,2104,1052c2104,1633,1633,2104,1052,2104c471,2104,0,1633,0,1052xe">
                  <v:path o:connectlocs="2104,1052;1795,1795;1052,2104;308,1795;0,1052;308,308;1052,0;2104,0" o:connectangles="0,82,82,82,164,247,247,247"/>
                  <v:fill on="t" focussize="0,0"/>
                  <v:stroke weight="1pt" color="#D0CECE [2894]" miterlimit="8" joinstyle="miter"/>
                  <v:imagedata o:title=""/>
                  <o:lock v:ext="edit" aspectratio="f"/>
                  <v:shadow on="t" type="perspective" color="#000000" opacity="36700f" offset="2.12133858267717pt,2.12133858267717pt" origin="-32768f,-32768f" matrix="32768f,0f,0f,32768f"/>
                </v:shape>
                <v:shape id="文本框 649" o:spid="_x0000_s1026" o:spt="202" type="#_x0000_t202" style="position:absolute;left:11298;top:11156;height:1524;width:2142;" filled="f" stroked="f" coordsize="21600,21600" o:gfxdata="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n8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595959" w:themeColor="text1" w:themeTint="A6"/>
                            <w:sz w:val="40"/>
                            <w:szCs w:val="3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595959" w:themeColor="text1" w:themeTint="A6"/>
                            <w:sz w:val="40"/>
                            <w:szCs w:val="36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UI设计师</w:t>
                        </w:r>
                      </w:p>
                    </w:txbxContent>
                  </v:textbox>
                </v:shape>
                <v:shape id="文本框 649" o:spid="_x0000_s1026" o:spt="202" type="#_x0000_t202" style="position:absolute;left:11172;top:10661;height:815;width:2142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思源黑体 CN Medium" w:hAnsi="思源黑体 CN Medium" w:eastAsia="思源黑体 CN Medium" w:cs="思源黑体 CN Medium"/>
                            <w:color w:val="595959" w:themeColor="text1" w:themeTint="A6"/>
                            <w:sz w:val="32"/>
                            <w:szCs w:val="28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color w:val="595959" w:themeColor="text1" w:themeTint="A6"/>
                            <w:sz w:val="32"/>
                            <w:szCs w:val="28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应聘职位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3796665" cy="10694035"/>
                <wp:effectExtent l="0" t="0" r="13335" b="12065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665" cy="10694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0.05pt;margin-top:0pt;height:842.05pt;width:298.95pt;z-index:251659264;v-text-anchor:middle;mso-width-relative:page;mso-height-relative:page;" fillcolor="#D9D9D9 [2732]" filled="t" stroked="f" coordsize="21600,21600" o:gfxdata="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/TqF51gAAAAcBAAAPAAAAAAAAAAEAIAAA&#10;ACIAAABkcnMvZG93bnJldi54bWxQSwECFAAUAAAACACHTuJAsdB/64ACAADvBAAADgAAAAAAAAAB&#10;ACAAAAAlAQAAZHJzL2Uyb0RvYy54bWxQSwUGAAAAAAYABgBZAQAAFw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8255</wp:posOffset>
                </wp:positionV>
                <wp:extent cx="5213350" cy="10733405"/>
                <wp:effectExtent l="79375" t="107315" r="98425" b="113030"/>
                <wp:wrapNone/>
                <wp:docPr id="1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350" cy="10733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63500" sx="101000" sy="101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185pt;margin-top:0.65pt;height:845.15pt;width:410.5pt;z-index:251660288;v-text-anchor:middle;mso-width-relative:page;mso-height-relative:page;" fillcolor="#FFFFFF [3212]" filled="t" stroked="f" coordsize="21600,21600" o:gfxdata="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ADzKFh2QAAAAsBAAAPAAAAAAAAAAEA&#10;IAAAACIAAABkcnMvZG93bnJldi54bWxQSwECFAAUAAAACACHTuJATYJRTLkCAACCBQAADgAAAAAA&#10;AAABACAAAAAoAQAAZHJzL2Uyb0RvYy54bWxQSwUGAAAAAAYABgBZAQAAUwYAAAAA&#10;">
                <v:fill on="t" focussize="0,0"/>
                <v:stroke on="f" weight="1pt" miterlimit="8" joinstyle="miter"/>
                <v:imagedata o:title=""/>
                <o:lock v:ext="edit" aspectratio="f"/>
                <v:shadow on="t" type="perspective" color="#000000" opacity="26214f" offset="0pt,0pt" origin="0f,0f" matrix="66191f,0f,0f,66191f"/>
              </v:rect>
            </w:pict>
          </mc:Fallback>
        </mc:AlternateContent>
      </w:r>
    </w:p>
    <w:p>
      <w:pPr>
        <w:widowControl/>
        <w:jc w:val="left"/>
      </w:pPr>
      <w:bookmarkStart w:id="0" w:name="_GoBack"/>
      <w:bookmarkEnd w:id="0"/>
      <w:r>
        <w:rPr>
          <w:rFonts w:ascii="阿里巴巴普惠体 B" w:hAnsi="阿里巴巴普惠体 B" w:eastAsia="阿里巴巴普惠体 B" w:cs="阿里巴巴普惠体 B"/>
          <w:bCs/>
          <w:color w:val="404040" w:themeColor="text1" w:themeTint="BF"/>
          <w:sz w:val="24"/>
          <w:szCs w:val="24"/>
          <w:lang w:val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1607185</wp:posOffset>
            </wp:positionV>
            <wp:extent cx="2410460" cy="2410460"/>
            <wp:effectExtent l="0" t="0" r="0" b="7620"/>
            <wp:wrapNone/>
            <wp:docPr id="12" name="图片 12" descr="预览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预览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4316095</wp:posOffset>
                </wp:positionV>
                <wp:extent cx="2230120" cy="4197350"/>
                <wp:effectExtent l="0" t="0" r="0" b="0"/>
                <wp:wrapSquare wrapText="bothSides"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120" cy="419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default" w:ascii="思源黑体 CN Medium" w:hAnsi="思源黑体 CN Medium" w:eastAsia="思源黑体 CN Medium" w:cs="思源黑体 CN Medium"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姓名：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协创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default" w:ascii="思源黑体 CN Medium" w:hAnsi="思源黑体 CN Medium" w:eastAsia="思源黑体 CN Medium" w:cs="思源黑体 CN Medium"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性别：女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思源黑体 CN Medium" w:hAnsi="思源黑体 CN Medium" w:eastAsia="思源黑体 CN Medium" w:cs="思源黑体 CN Medium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出生年月：199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×年×月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思源黑体 CN Medium" w:hAnsi="思源黑体 CN Medium" w:eastAsia="思源黑体 CN Medium" w:cs="思源黑体 CN Medium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default" w:ascii="思源黑体 CN Medium" w:hAnsi="思源黑体 CN Medium" w:eastAsia="思源黑体 CN Medium" w:cs="思源黑体 CN Medium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籍贯：山东菏泽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思源黑体 CN Medium" w:hAnsi="思源黑体 CN Medium" w:eastAsia="思源黑体 CN Medium" w:cs="思源黑体 CN Medium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思源黑体 CN Medium" w:hAnsi="思源黑体 CN Medium" w:eastAsia="思源黑体 CN Medium" w:cs="思源黑体 CN Medium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联系方式：18800000000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思源黑体 CN Medium" w:hAnsi="思源黑体 CN Medium" w:eastAsia="思源黑体 CN Medium" w:cs="思源黑体 CN Medium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default" w:ascii="思源黑体 CN Medium" w:hAnsi="思源黑体 CN Medium" w:eastAsia="思源黑体 CN Medium" w:cs="思源黑体 CN Medium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sz w:val="24"/>
                                <w:szCs w:val="24"/>
                                <w:lang w:val="en-US" w:eastAsia="zh-CN"/>
                              </w:rPr>
                              <w:t>邮箱：188000@163.com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pt;margin-top:339.85pt;height:330.5pt;width:175.6pt;mso-wrap-distance-bottom:0pt;mso-wrap-distance-left:9pt;mso-wrap-distance-right:9pt;mso-wrap-distance-top:0pt;z-index:251670528;mso-width-relative:page;mso-height-relative:page;" filled="f" stroked="f" coordsize="21600,21600" o:gfxdata="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8SYxC2wAAAAsBAAAPAAAAAAAAAAEAIAAAACIAAABk&#10;cnMvZG93bnJldi54bWxQSwECFAAUAAAACACHTuJAdj6X6zwCAABp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default" w:ascii="思源黑体 CN Medium" w:hAnsi="思源黑体 CN Medium" w:eastAsia="思源黑体 CN Medium" w:cs="思源黑体 CN Medium"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姓名：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协创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default" w:ascii="思源黑体 CN Medium" w:hAnsi="思源黑体 CN Medium" w:eastAsia="思源黑体 CN Medium" w:cs="思源黑体 CN Medium"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 w:ascii="思源黑体 CN Medium" w:hAnsi="思源黑体 CN Medium" w:eastAsia="思源黑体 CN Medium" w:cs="思源黑体 CN Medium"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性别：女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 w:ascii="思源黑体 CN Medium" w:hAnsi="思源黑体 CN Medium" w:eastAsia="思源黑体 CN Medium" w:cs="思源黑体 CN Medium"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 w:ascii="思源黑体 CN Medium" w:hAnsi="思源黑体 CN Medium" w:eastAsia="思源黑体 CN Medium" w:cs="思源黑体 CN Medium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出生年月：199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×年×月  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 w:ascii="思源黑体 CN Medium" w:hAnsi="思源黑体 CN Medium" w:eastAsia="思源黑体 CN Medium" w:cs="思源黑体 CN Medium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default" w:ascii="思源黑体 CN Medium" w:hAnsi="思源黑体 CN Medium" w:eastAsia="思源黑体 CN Medium" w:cs="思源黑体 CN Medium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籍贯：山东菏泽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 w:ascii="思源黑体 CN Medium" w:hAnsi="思源黑体 CN Medium" w:eastAsia="思源黑体 CN Medium" w:cs="思源黑体 CN Medium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 w:ascii="思源黑体 CN Medium" w:hAnsi="思源黑体 CN Medium" w:eastAsia="思源黑体 CN Medium" w:cs="思源黑体 CN Medium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联系方式：18800000000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eastAsia" w:ascii="思源黑体 CN Medium" w:hAnsi="思源黑体 CN Medium" w:eastAsia="思源黑体 CN Medium" w:cs="思源黑体 CN Medium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hint="default" w:ascii="思源黑体 CN Medium" w:hAnsi="思源黑体 CN Medium" w:eastAsia="思源黑体 CN Medium" w:cs="思源黑体 CN Medium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sz w:val="24"/>
                          <w:szCs w:val="24"/>
                          <w:lang w:val="en-US" w:eastAsia="zh-CN"/>
                        </w:rPr>
                        <w:t>邮箱：188000@163.com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6915785</wp:posOffset>
                </wp:positionV>
                <wp:extent cx="4652645" cy="145478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2645" cy="145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400" w:lineRule="exact"/>
                              <w:ind w:leftChars="0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本人毕业于艺术设计专业，具有较高的艺术素养，平时注重设计理论知识的积累，并将理论应用到作品中。了解当下设计的流行趋势，设计注重细节、重视用户体验，对色彩搭配有着浓厚的兴趣，熟练掌握各种设计相关软件的应用。有良好的团队精神、善于勾通,适应能力强。为人诚恳，做事积极主动、认真、踏实，能够吃苦，具备了较强的动手能力。   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85pt;margin-top:544.55pt;height:114.55pt;width:366.35pt;z-index:251667456;mso-width-relative:page;mso-height-relative:page;" filled="f" stroked="f" coordsize="21600,21600" o:gfxdata="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gvLZdoAAAAOAQAADwAAAAAAAAABACAAAAAiAAAAZHJzL2Rvd25yZXYueG1sUEsB&#10;AhQAFAAAAAgAh07iQOXMDTK6AQAAawMAAA4AAAAAAAAAAQAgAAAAKQEAAGRycy9lMm9Eb2MueG1s&#10;UEsFBgAAAAAGAAYAWQEAAF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400" w:lineRule="exact"/>
                        <w:ind w:leftChars="0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 xml:space="preserve">本人毕业于艺术设计专业，具有较高的艺术素养，平时注重设计理论知识的积累，并将理论应用到作品中。了解当下设计的流行趋势，设计注重细节、重视用户体验，对色彩搭配有着浓厚的兴趣，熟练掌握各种设计相关软件的应用。有良好的团队精神、善于勾通,适应能力强。为人诚恳，做事积极主动、认真、踏实，能够吃苦，具备了较强的动手能力。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1056640</wp:posOffset>
                </wp:positionV>
                <wp:extent cx="4744720" cy="1064895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72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300" w:lineRule="exact"/>
                              <w:ind w:leftChars="0"/>
                              <w:jc w:val="left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2011.9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 w:val="0"/>
                                <w:bCs w:val="0"/>
                                <w:sz w:val="22"/>
                                <w:szCs w:val="22"/>
                                <w:lang w:val="en-US" w:eastAsia="zh-CN"/>
                              </w:rPr>
                              <w:t>-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2015.7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 w:val="0"/>
                                <w:bCs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          浙江××大学             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艺术设计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ind w:left="420" w:leftChars="0" w:hanging="420" w:firstLineChars="0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连续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年获得学院奖学金，专业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ind w:left="420" w:leftChars="0" w:hanging="420" w:firstLineChars="0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熟练掌3Dmax、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Auto CAD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、light cape、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Photo shop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等作图软件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ind w:left="420" w:leftChars="0" w:hanging="420" w:firstLineChars="0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参加过大广赛获得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XXXXXXXXXX</w:t>
                            </w: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ind w:firstLine="330" w:firstLineChars="150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75pt;margin-top:83.2pt;height:83.85pt;width:373.6pt;z-index:251662336;mso-width-relative:page;mso-height-relative:page;" filled="f" stroked="f" coordsize="21600,21600" o:gfxdata="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GtVF72AAAAAwBAAAPAAAAAAAAAAEAIAAAACIAAABkcnMvZG93bnJldi54bWxQSwEC&#10;FAAUAAAACACHTuJASjdeiLsBAABrAwAADgAAAAAAAAABACAAAAAnAQAAZHJzL2Uyb0RvYy54bWxQ&#10;SwUGAAAAAAYABgBZAQAAV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300" w:lineRule="exact"/>
                        <w:ind w:leftChars="0"/>
                        <w:jc w:val="left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 w:val="0"/>
                          <w:bCs w:val="0"/>
                          <w:sz w:val="22"/>
                          <w:szCs w:val="22"/>
                        </w:rPr>
                        <w:t>2011.9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 w:val="0"/>
                          <w:bCs w:val="0"/>
                          <w:sz w:val="22"/>
                          <w:szCs w:val="22"/>
                          <w:lang w:val="en-US" w:eastAsia="zh-CN"/>
                        </w:rPr>
                        <w:t>-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 w:val="0"/>
                          <w:bCs w:val="0"/>
                          <w:sz w:val="22"/>
                          <w:szCs w:val="22"/>
                        </w:rPr>
                        <w:t>2015.7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 w:val="0"/>
                          <w:bCs w:val="0"/>
                          <w:sz w:val="22"/>
                          <w:szCs w:val="22"/>
                          <w:lang w:val="en-US" w:eastAsia="zh-CN"/>
                        </w:rPr>
                        <w:t xml:space="preserve">               浙江××大学             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艺术设计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ind w:left="420" w:leftChars="0" w:hanging="420" w:firstLineChars="0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连续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年获得学院奖学金，专业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%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ind w:left="420" w:leftChars="0" w:hanging="420" w:firstLineChars="0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24"/>
                          <w:sz w:val="22"/>
                          <w:szCs w:val="22"/>
                        </w:rPr>
                        <w:t>熟练掌3Dmax、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24"/>
                          <w:sz w:val="22"/>
                          <w:szCs w:val="22"/>
                          <w:lang w:eastAsia="zh-CN"/>
                        </w:rPr>
                        <w:t>Auto CAD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24"/>
                          <w:sz w:val="22"/>
                          <w:szCs w:val="22"/>
                        </w:rPr>
                        <w:t>、light cape、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24"/>
                          <w:sz w:val="22"/>
                          <w:szCs w:val="22"/>
                          <w:lang w:eastAsia="zh-CN"/>
                        </w:rPr>
                        <w:t>Photo shop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24"/>
                          <w:sz w:val="22"/>
                          <w:szCs w:val="22"/>
                        </w:rPr>
                        <w:t>等作图软件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ind w:left="420" w:leftChars="0" w:hanging="420" w:firstLineChars="0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24"/>
                          <w:sz w:val="22"/>
                          <w:szCs w:val="22"/>
                          <w:lang w:val="en-US" w:eastAsia="zh-CN"/>
                        </w:rPr>
                        <w:t>参加过大广赛获得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XXXXXXXXXX</w:t>
                      </w: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400" w:lineRule="exact"/>
                        <w:ind w:firstLine="330" w:firstLineChars="150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24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8997950</wp:posOffset>
                </wp:positionV>
                <wp:extent cx="4652645" cy="122301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2645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400" w:lineRule="exact"/>
                              <w:ind w:left="420" w:leftChars="0" w:hanging="420" w:firstLineChars="0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意向岗位： UI设计师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美术编辑/美工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CI设计与策划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400" w:lineRule="exact"/>
                              <w:ind w:left="420" w:leftChars="0" w:hanging="420" w:firstLineChars="0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>工资及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到岗时间： 面议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400" w:lineRule="exact"/>
                              <w:ind w:left="420" w:leftChars="0" w:hanging="420" w:firstLineChars="0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期望工作地点： 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>浙江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杭州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400" w:lineRule="exact"/>
                              <w:ind w:left="420" w:leftChars="0" w:hanging="420" w:firstLineChars="0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从事行业： 广告、公关、设计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45pt;margin-top:708.5pt;height:96.3pt;width:366.35pt;z-index:251669504;mso-width-relative:page;mso-height-relative:page;" filled="f" stroked="f" coordsize="21600,21600" o:gfxdata="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f5vbtoAAAAOAQAADwAAAAAAAAABACAAAAAiAAAAZHJzL2Rvd25yZXYueG1sUEsB&#10;AhQAFAAAAAgAh07iQIbB3rS6AQAAawMAAA4AAAAAAAAAAQAgAAAAKQEAAGRycy9lMm9Eb2MueG1s&#10;UEsFBgAAAAAGAAYAWQEAAF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400" w:lineRule="exact"/>
                        <w:ind w:left="420" w:leftChars="0" w:hanging="420" w:firstLineChars="0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意向岗位： UI设计师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  <w:lang w:eastAsia="zh-CN"/>
                        </w:rPr>
                        <w:t>；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美术编辑/美工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  <w:lang w:eastAsia="zh-CN"/>
                        </w:rPr>
                        <w:t>；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CI设计与策划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400" w:lineRule="exact"/>
                        <w:ind w:left="420" w:leftChars="0" w:hanging="420" w:firstLineChars="0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  <w:lang w:val="en-US" w:eastAsia="zh-CN"/>
                        </w:rPr>
                        <w:t>工资及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到岗时间： 面议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400" w:lineRule="exact"/>
                        <w:ind w:left="420" w:leftChars="0" w:hanging="420" w:firstLineChars="0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 xml:space="preserve">期望工作地点： 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  <w:lang w:val="en-US" w:eastAsia="zh-CN"/>
                        </w:rPr>
                        <w:t>浙江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杭州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400" w:lineRule="exact"/>
                        <w:ind w:left="420" w:leftChars="0" w:hanging="420" w:firstLineChars="0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从事行业： 广告、公关、设计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8368665</wp:posOffset>
                </wp:positionV>
                <wp:extent cx="1715770" cy="670560"/>
                <wp:effectExtent l="25400" t="0" r="3048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770" cy="670560"/>
                          <a:chOff x="13657" y="1250"/>
                          <a:chExt cx="2702" cy="1056"/>
                        </a:xfrm>
                      </wpg:grpSpPr>
                      <wps:wsp>
                        <wps:cNvPr id="24" name="矩形 14"/>
                        <wps:cNvSpPr/>
                        <wps:spPr>
                          <a:xfrm>
                            <a:off x="13657" y="1524"/>
                            <a:ext cx="2703" cy="5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5400000" sx="98000" sy="98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矩形 15"/>
                        <wps:cNvSpPr/>
                        <wps:spPr>
                          <a:xfrm>
                            <a:off x="14330" y="1250"/>
                            <a:ext cx="1972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jc w:val="left"/>
                                <w:textAlignment w:val="auto"/>
                                <w:rPr>
                                  <w:rFonts w:hint="default" w:ascii="思源黑体 CN Heavy" w:hAnsi="思源黑体 CN Heavy" w:eastAsia="思源黑体 CN Heavy" w:cs="思源黑体 CN Heavy"/>
                                  <w:color w:val="595959" w:themeColor="text1" w:themeTint="A6"/>
                                  <w:kern w:val="0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Heavy" w:hAnsi="思源黑体 CN Heavy" w:eastAsia="思源黑体 CN Heavy" w:cs="思源黑体 CN Heavy"/>
                                  <w:color w:val="595959" w:themeColor="text1" w:themeTint="A6"/>
                                  <w:kern w:val="0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4.1pt;margin-top:658.95pt;height:52.8pt;width:135.1pt;z-index:251668480;mso-width-relative:page;mso-height-relative:page;" coordorigin="13657,1250" coordsize="2702,1056" o:gfxdata="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">
                <o:lock v:ext="edit" aspectratio="f"/>
                <v:rect id="矩形 14" o:spid="_x0000_s1026" o:spt="1" style="position:absolute;left:13657;top:1524;height:576;width:2703;v-text-anchor:middle;" fillcolor="#D9D9D9 [2732]" filled="t" stroked="f" coordsize="21600,21600" o:gfxdata="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OLtW/&#10;AAAA2wAAAA8AAAAAAAAAAQAgAAAAIgAAAGRycy9kb3ducmV2LnhtbFBLAQIUABQAAAAIAIdO4kAz&#10;LwWeOwAAADkAAAAQAAAAAAAAAAEAIAAAAA4BAABkcnMvc2hhcGV4bWwueG1sUEsFBgAAAAAGAAYA&#10;WwEAALgDAAAAAA==&#10;">
                  <v:fill on="t" focussize="0,0"/>
                  <v:stroke on="f" weight="1pt" miterlimit="8" joinstyle="miter"/>
                  <v:imagedata o:title=""/>
                  <o:lock v:ext="edit" aspectratio="f"/>
                  <v:shadow on="t" type="perspective" color="#000000" opacity="26214f" offset="0pt,3pt" origin="0f,-32768f" matrix="64225f,0f,0f,64225f"/>
                </v:rect>
                <v:rect id="矩形 15" o:spid="_x0000_s1026" o:spt="1" style="position:absolute;left:14330;top:1250;height:1057;width:1972;v-text-anchor:middle;" filled="f" stroked="f" coordsize="21600,21600" o:gfxdata="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8LkK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jc w:val="left"/>
                          <w:textAlignment w:val="auto"/>
                          <w:rPr>
                            <w:rFonts w:hint="default" w:ascii="思源黑体 CN Heavy" w:hAnsi="思源黑体 CN Heavy" w:eastAsia="思源黑体 CN Heavy" w:cs="思源黑体 CN Heavy"/>
                            <w:color w:val="595959" w:themeColor="text1" w:themeTint="A6"/>
                            <w:kern w:val="0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Heavy" w:hAnsi="思源黑体 CN Heavy" w:eastAsia="思源黑体 CN Heavy" w:cs="思源黑体 CN Heavy"/>
                            <w:color w:val="595959" w:themeColor="text1" w:themeTint="A6"/>
                            <w:kern w:val="0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自我评价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6230620</wp:posOffset>
                </wp:positionV>
                <wp:extent cx="1715770" cy="670560"/>
                <wp:effectExtent l="25400" t="0" r="30480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770" cy="670560"/>
                          <a:chOff x="13657" y="1250"/>
                          <a:chExt cx="2702" cy="1056"/>
                        </a:xfrm>
                      </wpg:grpSpPr>
                      <wps:wsp>
                        <wps:cNvPr id="20" name="矩形 14"/>
                        <wps:cNvSpPr/>
                        <wps:spPr>
                          <a:xfrm>
                            <a:off x="13657" y="1524"/>
                            <a:ext cx="2703" cy="5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5400000" sx="98000" sy="98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矩形 15"/>
                        <wps:cNvSpPr/>
                        <wps:spPr>
                          <a:xfrm>
                            <a:off x="14330" y="1250"/>
                            <a:ext cx="1972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jc w:val="left"/>
                                <w:textAlignment w:val="auto"/>
                                <w:rPr>
                                  <w:rFonts w:hint="default" w:ascii="思源黑体 CN Heavy" w:hAnsi="思源黑体 CN Heavy" w:eastAsia="思源黑体 CN Heavy" w:cs="思源黑体 CN Heavy"/>
                                  <w:color w:val="595959" w:themeColor="text1" w:themeTint="A6"/>
                                  <w:kern w:val="0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Heavy" w:hAnsi="思源黑体 CN Heavy" w:eastAsia="思源黑体 CN Heavy" w:cs="思源黑体 CN Heavy"/>
                                  <w:color w:val="595959" w:themeColor="text1" w:themeTint="A6"/>
                                  <w:kern w:val="0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2.65pt;margin-top:490.6pt;height:52.8pt;width:135.1pt;z-index:251666432;mso-width-relative:page;mso-height-relative:page;" coordorigin="13657,1250" coordsize="2702,1056" o:gfxdata="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M3g2dTbAAAADAEAAA8AAAAAAAAAAQAgAAAAIgAA&#10;AGRycy9kb3ducmV2LnhtbFBLAQIUABQAAAAIAIdO4kC1M1pBlAMAALsIAAAOAAAAAAAAAAEAIAAA&#10;ACoBAABkcnMvZTJvRG9jLnhtbFBLBQYAAAAABgAGAFkBAAAwBwAAAAA=&#10;">
                <o:lock v:ext="edit" aspectratio="f"/>
                <v:rect id="矩形 14" o:spid="_x0000_s1026" o:spt="1" style="position:absolute;left:13657;top:1524;height:576;width:2703;v-text-anchor:middle;" fillcolor="#D9D9D9 [2732]" filled="t" stroked="f" coordsize="21600,21600" o:gfxdata="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p1KNa5AAAA2wAA&#10;AA8AAAAAAAAAAQAgAAAAIgAAAGRycy9kb3ducmV2LnhtbFBLAQIUABQAAAAIAIdO4kAzLwWeOwAA&#10;ADkAAAAQAAAAAAAAAAEAIAAAAAgBAABkcnMvc2hhcGV4bWwueG1sUEsFBgAAAAAGAAYAWwEAALID&#10;AAAAAA==&#10;">
                  <v:fill on="t" focussize="0,0"/>
                  <v:stroke on="f" weight="1pt" miterlimit="8" joinstyle="miter"/>
                  <v:imagedata o:title=""/>
                  <o:lock v:ext="edit" aspectratio="f"/>
                  <v:shadow on="t" type="perspective" color="#000000" opacity="26214f" offset="0pt,3pt" origin="0f,-32768f" matrix="64225f,0f,0f,64225f"/>
                </v:rect>
                <v:rect id="矩形 15" o:spid="_x0000_s1026" o:spt="1" style="position:absolute;left:14330;top:1250;height:1057;width:1972;v-text-anchor:middle;" filled="f" stroked="f" coordsize="21600,21600" o:gfxdata="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HKEG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jc w:val="left"/>
                          <w:textAlignment w:val="auto"/>
                          <w:rPr>
                            <w:rFonts w:hint="default" w:ascii="思源黑体 CN Heavy" w:hAnsi="思源黑体 CN Heavy" w:eastAsia="思源黑体 CN Heavy" w:cs="思源黑体 CN Heavy"/>
                            <w:color w:val="595959" w:themeColor="text1" w:themeTint="A6"/>
                            <w:kern w:val="0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Heavy" w:hAnsi="思源黑体 CN Heavy" w:eastAsia="思源黑体 CN Heavy" w:cs="思源黑体 CN Heavy"/>
                            <w:color w:val="595959" w:themeColor="text1" w:themeTint="A6"/>
                            <w:kern w:val="0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自我评价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2746375</wp:posOffset>
                </wp:positionV>
                <wp:extent cx="4811395" cy="341820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1395" cy="341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ind w:left="420" w:leftChars="0" w:hanging="420" w:firstLineChars="0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.7-2018.12         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XX 广告有限公司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UI 设计师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400" w:lineRule="exact"/>
                              <w:ind w:leftChars="0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1、负责公司及其他媒体产品的页面设计工作;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400" w:lineRule="exact"/>
                              <w:ind w:leftChars="0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2、负责日常的维护性页面设计工作，持续改善产品细节，提升用户体验;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400" w:lineRule="exact"/>
                              <w:ind w:leftChars="0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3 、负责产品推广活动的专题、广告图片设计;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400" w:lineRule="exact"/>
                              <w:ind w:leftChars="0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负责协作前端工程师完成切片。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ind w:left="420" w:leftChars="0" w:hanging="420" w:firstLineChars="0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>9.1-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19.12         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XX 广告有限公司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UI 设计师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400" w:lineRule="exact"/>
                              <w:ind w:leftChars="0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1、负责游戏整体 UI 交互流程设计;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400" w:lineRule="exact"/>
                              <w:ind w:leftChars="0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2、负责游戏页面流程图，撰写与更新;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400" w:lineRule="exact"/>
                              <w:ind w:leftChars="0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3、负责游戏 UI 元素，菜单，界面结构布局设计;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400" w:lineRule="exact"/>
                              <w:ind w:leftChars="0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4、负责游戏界面效果图设计与制作;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400" w:lineRule="exact"/>
                              <w:ind w:leftChars="0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5、负责 UI 设计思路汇报与界面功能和整体 UI 开发进度规划;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line="400" w:lineRule="exact"/>
                              <w:ind w:leftChars="0"/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6、负责与程序，美术沟通配合，对游戏中 UI 各部分设计实现跟进。   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25pt;margin-top:216.25pt;height:269.15pt;width:378.85pt;z-index:251665408;mso-width-relative:page;mso-height-relative:page;" filled="f" stroked="f" coordsize="21600,21600" o:gfxdata="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PQVhdkAAAAMAQAADwAAAAAAAAABACAAAAAiAAAAZHJzL2Rvd25yZXYueG1sUEsB&#10;AhQAFAAAAAgAh07iQH+V0sa7AQAAaQ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ind w:left="420" w:leftChars="0" w:hanging="420" w:firstLineChars="0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.7-2018.12         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XX 广告有限公司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UI 设计师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400" w:lineRule="exact"/>
                        <w:ind w:leftChars="0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1、负责公司及其他媒体产品的页面设计工作;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400" w:lineRule="exact"/>
                        <w:ind w:leftChars="0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2、负责日常的维护性页面设计工作，持续改善产品细节，提升用户体验;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400" w:lineRule="exact"/>
                        <w:ind w:leftChars="0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3 、负责产品推广活动的专题、广告图片设计;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400" w:lineRule="exact"/>
                        <w:ind w:leftChars="0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负责协作前端工程师完成切片。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ind w:left="420" w:leftChars="0" w:hanging="420" w:firstLineChars="0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  <w:lang w:val="en-US" w:eastAsia="zh-CN"/>
                        </w:rPr>
                        <w:t>9.1-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19.12         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XX 广告有限公司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UI 设计师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400" w:lineRule="exact"/>
                        <w:ind w:leftChars="0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1、负责游戏整体 UI 交互流程设计;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400" w:lineRule="exact"/>
                        <w:ind w:leftChars="0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2、负责游戏页面流程图，撰写与更新;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400" w:lineRule="exact"/>
                        <w:ind w:leftChars="0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3、负责游戏 UI 元素，菜单，界面结构布局设计;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400" w:lineRule="exact"/>
                        <w:ind w:leftChars="0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4、负责游戏界面效果图设计与制作;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400" w:lineRule="exact"/>
                        <w:ind w:leftChars="0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>5、负责 UI 设计思路汇报与界面功能和整体 UI 开发进度规划;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line="400" w:lineRule="exact"/>
                        <w:ind w:leftChars="0"/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color w:val="000000"/>
                          <w:kern w:val="0"/>
                          <w:sz w:val="22"/>
                          <w:szCs w:val="22"/>
                        </w:rPr>
                        <w:t xml:space="preserve">6、负责与程序，美术沟通配合，对游戏中 UI 各部分设计实现跟进。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2145665</wp:posOffset>
                </wp:positionV>
                <wp:extent cx="1715770" cy="670560"/>
                <wp:effectExtent l="25400" t="0" r="30480" b="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770" cy="670560"/>
                          <a:chOff x="13657" y="1250"/>
                          <a:chExt cx="2702" cy="1056"/>
                        </a:xfrm>
                      </wpg:grpSpPr>
                      <wps:wsp>
                        <wps:cNvPr id="17" name="矩形 14"/>
                        <wps:cNvSpPr/>
                        <wps:spPr>
                          <a:xfrm>
                            <a:off x="13657" y="1524"/>
                            <a:ext cx="2703" cy="5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5400000" sx="98000" sy="98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15"/>
                        <wps:cNvSpPr/>
                        <wps:spPr>
                          <a:xfrm>
                            <a:off x="14330" y="1250"/>
                            <a:ext cx="1972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jc w:val="left"/>
                                <w:textAlignment w:val="auto"/>
                                <w:rPr>
                                  <w:rFonts w:hint="default" w:ascii="思源黑体 CN Heavy" w:hAnsi="思源黑体 CN Heavy" w:eastAsia="思源黑体 CN Heavy" w:cs="思源黑体 CN Heavy"/>
                                  <w:color w:val="595959" w:themeColor="text1" w:themeTint="A6"/>
                                  <w:kern w:val="0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Heavy" w:hAnsi="思源黑体 CN Heavy" w:eastAsia="思源黑体 CN Heavy" w:cs="思源黑体 CN Heavy"/>
                                  <w:color w:val="595959" w:themeColor="text1" w:themeTint="A6"/>
                                  <w:kern w:val="0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工作经验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2.55pt;margin-top:168.95pt;height:52.8pt;width:135.1pt;z-index:251664384;mso-width-relative:page;mso-height-relative:page;" coordorigin="13657,1250" coordsize="2702,1056" o:gfxdata="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OrZk4fbAAAACwEAAA8AAAAAAAAAAQAgAAAAIgAAAGRy&#10;cy9kb3ducmV2LnhtbFBLAQIUABQAAAAIAIdO4kDQIbFBkQMAALsIAAAOAAAAAAAAAAEAIAAAACoB&#10;AABkcnMvZTJvRG9jLnhtbFBLBQYAAAAABgAGAFkBAAAtBwAAAAA=&#10;">
                <o:lock v:ext="edit" aspectratio="f"/>
                <v:rect id="矩形 14" o:spid="_x0000_s1026" o:spt="1" style="position:absolute;left:13657;top:1524;height:576;width:2703;v-text-anchor:middle;" fillcolor="#D9D9D9 [2732]" filled="t" stroked="f" coordsize="21600,21600" o:gfxdata="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vweh+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  <v:shadow on="t" type="perspective" color="#000000" opacity="26214f" offset="0pt,3pt" origin="0f,-32768f" matrix="64225f,0f,0f,64225f"/>
                </v:rect>
                <v:rect id="矩形 15" o:spid="_x0000_s1026" o:spt="1" style="position:absolute;left:14330;top:1250;height:1057;width:1972;v-text-anchor:middle;" filled="f" stroked="f" coordsize="21600,21600" o:gfxdata="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2RS2G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jc w:val="left"/>
                          <w:textAlignment w:val="auto"/>
                          <w:rPr>
                            <w:rFonts w:hint="default" w:ascii="思源黑体 CN Heavy" w:hAnsi="思源黑体 CN Heavy" w:eastAsia="思源黑体 CN Heavy" w:cs="思源黑体 CN Heavy"/>
                            <w:color w:val="595959" w:themeColor="text1" w:themeTint="A6"/>
                            <w:kern w:val="0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Heavy" w:hAnsi="思源黑体 CN Heavy" w:eastAsia="思源黑体 CN Heavy" w:cs="思源黑体 CN Heavy"/>
                            <w:color w:val="595959" w:themeColor="text1" w:themeTint="A6"/>
                            <w:kern w:val="0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工作经验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415925</wp:posOffset>
                </wp:positionV>
                <wp:extent cx="1715770" cy="670560"/>
                <wp:effectExtent l="25400" t="0" r="3048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770" cy="670560"/>
                          <a:chOff x="13657" y="1250"/>
                          <a:chExt cx="2702" cy="1056"/>
                        </a:xfrm>
                      </wpg:grpSpPr>
                      <wps:wsp>
                        <wps:cNvPr id="15" name="矩形 14"/>
                        <wps:cNvSpPr/>
                        <wps:spPr>
                          <a:xfrm>
                            <a:off x="13657" y="1524"/>
                            <a:ext cx="2703" cy="57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dir="5400000" sx="98000" sy="98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15"/>
                        <wps:cNvSpPr/>
                        <wps:spPr>
                          <a:xfrm>
                            <a:off x="14330" y="1250"/>
                            <a:ext cx="1972" cy="1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auto"/>
                                <w:jc w:val="left"/>
                                <w:textAlignment w:val="auto"/>
                                <w:rPr>
                                  <w:rFonts w:hint="eastAsia" w:ascii="思源黑体 CN Heavy" w:hAnsi="思源黑体 CN Heavy" w:eastAsia="思源黑体 CN Heavy" w:cs="思源黑体 CN Heavy"/>
                                  <w:color w:val="595959" w:themeColor="text1" w:themeTint="A6"/>
                                  <w:kern w:val="0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Heavy" w:hAnsi="思源黑体 CN Heavy" w:eastAsia="思源黑体 CN Heavy" w:cs="思源黑体 CN Heavy"/>
                                  <w:color w:val="595959" w:themeColor="text1" w:themeTint="A6"/>
                                  <w:kern w:val="0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3.2pt;margin-top:32.75pt;height:52.8pt;width:135.1pt;z-index:251663360;mso-width-relative:page;mso-height-relative:page;" coordorigin="13657,1250" coordsize="2702,1056" o:gfxdata="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">
                <o:lock v:ext="edit" aspectratio="f"/>
                <v:rect id="矩形 14" o:spid="_x0000_s1026" o:spt="1" style="position:absolute;left:13657;top:1524;height:576;width:2703;v-text-anchor:middle;" fillcolor="#D9D9D9 [2732]" filled="t" stroked="f" coordsize="21600,21600" o:gfxdata="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uQfO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  <v:shadow on="t" type="perspective" color="#000000" opacity="26214f" offset="0pt,3pt" origin="0f,-32768f" matrix="64225f,0f,0f,64225f"/>
                </v:rect>
                <v:rect id="矩形 15" o:spid="_x0000_s1026" o:spt="1" style="position:absolute;left:14330;top:1250;height:1057;width:1972;v-text-anchor:middle;" filled="f" stroked="f" coordsize="21600,21600" o:gfxdata="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QnqI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auto"/>
                          <w:jc w:val="left"/>
                          <w:textAlignment w:val="auto"/>
                          <w:rPr>
                            <w:rFonts w:hint="eastAsia" w:ascii="思源黑体 CN Heavy" w:hAnsi="思源黑体 CN Heavy" w:eastAsia="思源黑体 CN Heavy" w:cs="思源黑体 CN Heavy"/>
                            <w:color w:val="595959" w:themeColor="text1" w:themeTint="A6"/>
                            <w:kern w:val="0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Heavy" w:hAnsi="思源黑体 CN Heavy" w:eastAsia="思源黑体 CN Heavy" w:cs="思源黑体 CN Heavy"/>
                            <w:color w:val="595959" w:themeColor="text1" w:themeTint="A6"/>
                            <w:kern w:val="0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教育背景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阿里巴巴普惠体 B">
    <w:altName w:val="宋体"/>
    <w:panose1 w:val="00020600040101010101"/>
    <w:charset w:val="86"/>
    <w:family w:val="roman"/>
    <w:pitch w:val="default"/>
    <w:sig w:usb0="00000000" w:usb1="00000000" w:usb2="0000001E" w:usb3="00000000" w:csb0="0004009F" w:csb1="00000000"/>
  </w:font>
  <w:font w:name="思源黑体 CN Heavy">
    <w:altName w:val="黑体"/>
    <w:panose1 w:val="020B0A00000000000000"/>
    <w:charset w:val="86"/>
    <w:family w:val="auto"/>
    <w:pitch w:val="default"/>
    <w:sig w:usb0="00000000" w:usb1="0000000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87AD87"/>
    <w:multiLevelType w:val="singleLevel"/>
    <w:tmpl w:val="FA87AD87"/>
    <w:lvl w:ilvl="0" w:tentative="0">
      <w:start w:val="1"/>
      <w:numFmt w:val="bullet"/>
      <w:lvlText w:val=""/>
      <w:lvlJc w:val="left"/>
      <w:pPr>
        <w:ind w:left="420" w:leftChars="0" w:hanging="420" w:firstLineChars="0"/>
      </w:pPr>
      <w:rPr>
        <w:rFonts w:hint="default" w:ascii="Wingdings" w:hAnsi="Wingdings" w:cs="Wingdings"/>
      </w:rPr>
    </w:lvl>
  </w:abstractNum>
  <w:abstractNum w:abstractNumId="1">
    <w:nsid w:val="5C164E01"/>
    <w:multiLevelType w:val="singleLevel"/>
    <w:tmpl w:val="5C164E01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5E757BCD"/>
    <w:multiLevelType w:val="singleLevel"/>
    <w:tmpl w:val="5E757BCD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lM2YwOWJiYzliOTNjNDhjZWY4MDZlMDk5YjgwNjEifQ=="/>
  </w:docVars>
  <w:rsids>
    <w:rsidRoot w:val="586C027B"/>
    <w:rsid w:val="0019640F"/>
    <w:rsid w:val="00252977"/>
    <w:rsid w:val="00275A10"/>
    <w:rsid w:val="002B1222"/>
    <w:rsid w:val="003E41A2"/>
    <w:rsid w:val="00403B14"/>
    <w:rsid w:val="0043547B"/>
    <w:rsid w:val="004B4947"/>
    <w:rsid w:val="004B519E"/>
    <w:rsid w:val="005320C0"/>
    <w:rsid w:val="00622440"/>
    <w:rsid w:val="006D6AE0"/>
    <w:rsid w:val="00806942"/>
    <w:rsid w:val="00884255"/>
    <w:rsid w:val="008F3105"/>
    <w:rsid w:val="00931038"/>
    <w:rsid w:val="00A0471F"/>
    <w:rsid w:val="00BC7843"/>
    <w:rsid w:val="00BF6416"/>
    <w:rsid w:val="00BF7BF9"/>
    <w:rsid w:val="00CE237E"/>
    <w:rsid w:val="00D8113B"/>
    <w:rsid w:val="00E03A88"/>
    <w:rsid w:val="00F82DB6"/>
    <w:rsid w:val="00FA75AE"/>
    <w:rsid w:val="25326D9B"/>
    <w:rsid w:val="586C027B"/>
    <w:rsid w:val="738E0AD2"/>
    <w:rsid w:val="79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be71956-a959-1d93-6bdd-fed441a92f2b\&#21307;&#23398;&#36890;&#29992;&#31616;&#21382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医学通用简历.docx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2020-04-12T13:43:00Z</dcterms:created>
  <dc:creator>安宝</dc:creator>
  <cp:lastModifiedBy>慧账房·财税服务-桑松</cp:lastModifiedBy>
  <dcterms:modified xsi:type="dcterms:W3CDTF">2022-11-14T02:29:38Z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78EB6DA2DC1D4CB58596E6B0DDAA0D1B</vt:lpwstr>
  </property>
</Properties>
</file>