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media/image4.svg" ContentType="image/svg+xml"/>
  <Override PartName="/word/media/image6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Source Han Sans CN Normal" w:hAnsi="Source Han Sans CN Normal" w:eastAsia="Source Han Sans CN Normal" w:cs="Source Han Sans CN Normal"/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-262890</wp:posOffset>
                </wp:positionV>
                <wp:extent cx="3993515" cy="640715"/>
                <wp:effectExtent l="0" t="0" r="0" b="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603885" y="606425"/>
                          <a:ext cx="3993515" cy="640715"/>
                          <a:chOff x="1294" y="1629"/>
                          <a:chExt cx="6289" cy="1009"/>
                        </a:xfrm>
                      </wpg:grpSpPr>
                      <wps:wsp>
                        <wps:cNvPr id="30" name="文本框 30"/>
                        <wps:cNvSpPr txBox="1"/>
                        <wps:spPr>
                          <a:xfrm>
                            <a:off x="1294" y="1629"/>
                            <a:ext cx="2904" cy="10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default" w:ascii="Source Han Sans CN Bold" w:hAnsi="Source Han Sans CN Bold" w:eastAsia="Source Han Sans CN Bold" w:cs="Source Han Sans CN Bold"/>
                                  <w:b/>
                                  <w:bCs/>
                                  <w:color w:val="595959" w:themeColor="text1" w:themeTint="A6"/>
                                  <w:sz w:val="52"/>
                                  <w:szCs w:val="5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Source Han Sans CN Bold" w:hAnsi="Source Han Sans CN Bold" w:eastAsia="Source Han Sans CN Bold" w:cs="Source Han Sans CN Bold"/>
                                  <w:b/>
                                  <w:bCs/>
                                  <w:color w:val="595959" w:themeColor="text1" w:themeTint="A6"/>
                                  <w:sz w:val="52"/>
                                  <w:szCs w:val="5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协创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文本框 6"/>
                        <wps:cNvSpPr txBox="1"/>
                        <wps:spPr>
                          <a:xfrm>
                            <a:off x="4094" y="1924"/>
                            <a:ext cx="3489" cy="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Source Han Sans CN Bold" w:hAnsi="Source Han Sans CN Bold" w:eastAsia="Source Han Sans CN Bold" w:cs="Source Han Sans CN Bold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Source Han Sans CN Bold" w:hAnsi="Source Han Sans CN Bold" w:eastAsia="Source Han Sans CN Bold" w:cs="Source Han Sans CN Bold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求职意向：新媒体运营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1.4pt;margin-top:-20.7pt;height:50.45pt;width:314.45pt;z-index:251667456;mso-width-relative:page;mso-height-relative:page;" coordorigin="1294,1629" coordsize="6289,1009" o:gfxdata="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CBIyKt2gAAAAoBAAAPAAAA&#10;AAAAAAEAIAAAACIAAABkcnMvZG93bnJldi54bWxQSwECFAAUAAAACACHTuJACUpaBPcCAAA1CAAA&#10;DgAAAAAAAAABACAAAAApAQAAZHJzL2Uyb0RvYy54bWxQSwUGAAAAAAYABgBZAQAAkgYAAAAA&#10;">
                <o:lock v:ext="edit" aspectratio="f"/>
                <v:shape id="_x0000_s1026" o:spid="_x0000_s1026" o:spt="202" type="#_x0000_t202" style="position:absolute;left:1294;top:1629;height:1009;width:2904;" filled="f" stroked="f" coordsize="21600,21600" o:gfxdata="UEsDBAoAAAAAAIdO4kAAAAAAAAAAAAAAAAAEAAAAZHJzL1BLAwQUAAAACACHTuJAgJEV4L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EV4L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default" w:ascii="Source Han Sans CN Bold" w:hAnsi="Source Han Sans CN Bold" w:eastAsia="Source Han Sans CN Bold" w:cs="Source Han Sans CN Bold"/>
                            <w:b/>
                            <w:bCs/>
                            <w:color w:val="595959" w:themeColor="text1" w:themeTint="A6"/>
                            <w:sz w:val="52"/>
                            <w:szCs w:val="5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Source Han Sans CN Bold" w:hAnsi="Source Han Sans CN Bold" w:eastAsia="Source Han Sans CN Bold" w:cs="Source Han Sans CN Bold"/>
                            <w:b/>
                            <w:bCs/>
                            <w:color w:val="595959" w:themeColor="text1" w:themeTint="A6"/>
                            <w:sz w:val="52"/>
                            <w:szCs w:val="5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协创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4094;top:1924;height:661;width:3489;" filled="f" stroked="f" coordsize="21600,21600" o:gfxdata="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kpHL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ascii="Source Han Sans CN Bold" w:hAnsi="Source Han Sans CN Bold" w:eastAsia="Source Han Sans CN Bold" w:cs="Source Han Sans CN Bold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Source Han Sans CN Bold" w:hAnsi="Source Han Sans CN Bold" w:eastAsia="Source Han Sans CN Bold" w:cs="Source Han Sans CN Bold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求职意向：新媒体运营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2006600</wp:posOffset>
                </wp:positionV>
                <wp:extent cx="6168390" cy="847090"/>
                <wp:effectExtent l="0" t="0" r="0" b="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3885" y="2921000"/>
                          <a:ext cx="616839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bCs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bCs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20XX.09-20XX.07                    电子商务 / 本科                       深圳大学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bCs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主修课程：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管理学、微观经济学、宏观经济学、会计学、统计学、财务管理、经济法、市场营销学、营销策划案例、管理信息系统等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2.4pt;margin-top:158pt;height:66.7pt;width:485.7pt;z-index:251662336;mso-width-relative:page;mso-height-relative:page;" filled="f" stroked="f" coordsize="21600,21600" o:gfxdata="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rtTRNsAAAALAQAADwAAAAAAAAABACAAAAAiAAAAZHJzL2Rvd25y&#10;ZXYueG1sUEsBAhQAFAAAAAgAh07iQGXggcLCAQAAeAMAAA4AAAAAAAAAAQAgAAAAKgEAAGRycy9l&#10;Mm9Eb2MueG1sUEsFBgAAAAAGAAYAWQEAAF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bCs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bCs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20XX.09-20XX.07                    电子商务 / 本科                       深圳大学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bCs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主修课程：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管理学、微观经济学、宏观经济学、会计学、统计学、财务管理、经济法、市场营销学、营销策划案例、管理信息系统等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-525780</wp:posOffset>
                </wp:positionH>
                <wp:positionV relativeFrom="paragraph">
                  <wp:posOffset>2978785</wp:posOffset>
                </wp:positionV>
                <wp:extent cx="6266180" cy="541020"/>
                <wp:effectExtent l="0" t="0" r="7620" b="0"/>
                <wp:wrapNone/>
                <wp:docPr id="121" name="组合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603885" y="3893185"/>
                          <a:ext cx="6266180" cy="541020"/>
                          <a:chOff x="1599" y="41041"/>
                          <a:chExt cx="9868" cy="852"/>
                        </a:xfrm>
                      </wpg:grpSpPr>
                      <wps:wsp>
                        <wps:cNvPr id="87" name="文本框 36"/>
                        <wps:cNvSpPr txBox="1"/>
                        <wps:spPr>
                          <a:xfrm>
                            <a:off x="1599" y="41041"/>
                            <a:ext cx="9853" cy="8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实习经历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  <w:t>Internship experience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9" name="直接连接符 104"/>
                        <wps:cNvCnPr/>
                        <wps:spPr>
                          <a:xfrm>
                            <a:off x="1692" y="41681"/>
                            <a:ext cx="9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1.4pt;margin-top:234.55pt;height:42.6pt;width:493.4pt;z-index:251669504;mso-width-relative:page;mso-height-relative:page;" coordorigin="1599,41041" coordsize="9868,852" o:gfxdata="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">
                <o:lock v:ext="edit" aspectratio="f"/>
                <v:shape id="文本框 36" o:spid="_x0000_s1026" o:spt="202" type="#_x0000_t202" style="position:absolute;left:1599;top:41041;height:852;width:9853;" filled="f" stroked="f" coordsize="21600,21600" o:gfxdata="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HRHO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实习经历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  <w:t xml:space="preserve">                                   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  <w:t>Internship experience</w:t>
                        </w:r>
                      </w:p>
                      <w:p>
                        <w:pPr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line id="直接连接符 104" o:spid="_x0000_s1026" o:spt="20" style="position:absolute;left:1692;top:41681;height:0;width:9775;" filled="f" stroked="t" coordsize="21600,21600" o:gfxdata="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74Ps7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F2F2F2 [305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1543685</wp:posOffset>
                </wp:positionV>
                <wp:extent cx="6240780" cy="541020"/>
                <wp:effectExtent l="0" t="0" r="7620" b="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603885" y="2458085"/>
                          <a:ext cx="6240780" cy="541020"/>
                          <a:chOff x="1629" y="38707"/>
                          <a:chExt cx="9828" cy="852"/>
                        </a:xfrm>
                      </wpg:grpSpPr>
                      <wps:wsp>
                        <wps:cNvPr id="9" name="文本框 36"/>
                        <wps:cNvSpPr txBox="1"/>
                        <wps:spPr>
                          <a:xfrm>
                            <a:off x="1629" y="38707"/>
                            <a:ext cx="9777" cy="8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jc w:val="left"/>
                                <w:textAlignment w:val="auto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                                  Educational background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jc w:val="left"/>
                                <w:textAlignment w:val="auto"/>
                                <w:rPr>
                                  <w:rFonts w:hint="default" w:ascii="微软雅黑" w:hAnsi="微软雅黑" w:eastAsia="微软雅黑" w:cs="微软雅黑"/>
                                  <w:b/>
                                  <w:bCs/>
                                  <w:color w:val="8398B0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4" name="直接连接符 104"/>
                        <wps:cNvCnPr/>
                        <wps:spPr>
                          <a:xfrm>
                            <a:off x="1682" y="39371"/>
                            <a:ext cx="9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0.9pt;margin-top:121.55pt;height:42.6pt;width:491.4pt;z-index:251673600;mso-width-relative:page;mso-height-relative:page;" coordorigin="1629,38707" coordsize="9828,852" o:gfxdata="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CWf0YU&#10;2gAAAAsBAAAPAAAAAAAAAAEAIAAAACIAAABkcnMvZG93bnJldi54bWxQSwECFAAUAAAACACHTuJA&#10;AWUVyHUDAACsBwAADgAAAAAAAAABACAAAAApAQAAZHJzL2Uyb0RvYy54bWxQSwUGAAAAAAYABgBZ&#10;AQAAEAcAAAAA&#10;">
                <o:lock v:ext="edit" aspectratio="f"/>
                <v:shape id="文本框 36" o:spid="_x0000_s1026" o:spt="202" type="#_x0000_t202" style="position:absolute;left:1629;top:38707;height:852;width:9777;" filled="f" stroked="f" coordsize="21600,21600" o:gfxdata="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QQjGb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jc w:val="left"/>
                          <w:textAlignment w:val="auto"/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  <w:t xml:space="preserve">                                   Educational background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jc w:val="left"/>
                          <w:textAlignment w:val="auto"/>
                          <w:rPr>
                            <w:rFonts w:hint="default" w:ascii="微软雅黑" w:hAnsi="微软雅黑" w:eastAsia="微软雅黑" w:cs="微软雅黑"/>
                            <w:b/>
                            <w:bCs/>
                            <w:color w:val="8398B0"/>
                            <w:sz w:val="28"/>
                            <w:szCs w:val="28"/>
                            <w:lang w:val="en-US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682;top:39371;height:0;width:9775;" filled="f" stroked="t" coordsize="21600,21600" o:gfxdata="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v6At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F2F2F2 [305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-344805</wp:posOffset>
                </wp:positionV>
                <wp:extent cx="1282700" cy="1701800"/>
                <wp:effectExtent l="6350" t="6350" r="635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07355" y="569595"/>
                          <a:ext cx="1282700" cy="170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3.65pt;margin-top:-27.15pt;height:134pt;width:101pt;z-index:251675648;v-text-anchor:middle;mso-width-relative:page;mso-height-relative:page;" fillcolor="#FFFFFF [3201]" filled="t" stroked="f" coordsize="21600,21600" o:gfxdata="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h1ug/bAAAACwEAAA8AAAAAAAAAAQAgAAAAIgAAAGRy&#10;cy9kb3ducmV2LnhtbFBLAQIUABQAAAAIAIdO4kCxLfvzdAIAANkEAAAOAAAAAAAAAAEAIAAAACoB&#10;AABkcnMvZTJvRG9jLnhtbFBLBQYAAAAABgAGAFkBAAAQ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7262495</wp:posOffset>
                </wp:positionV>
                <wp:extent cx="323850" cy="1123950"/>
                <wp:effectExtent l="0" t="0" r="6350" b="6350"/>
                <wp:wrapNone/>
                <wp:docPr id="23" name="流程图: 手动输入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1123950"/>
                        </a:xfrm>
                        <a:prstGeom prst="flowChartManualInput">
                          <a:avLst/>
                        </a:prstGeom>
                        <a:solidFill>
                          <a:srgbClr val="8095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8" type="#_x0000_t118" style="position:absolute;left:0pt;margin-left:-7.8pt;margin-top:571.85pt;height:88.5pt;width:25.5pt;rotation:5898240f;z-index:-251636736;v-text-anchor:middle;mso-width-relative:page;mso-height-relative:page;" fillcolor="#8095AE" filled="t" stroked="f" coordsize="21600,21600" o:gfxdata="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dwEwl2QAAAAwBAAAPAAAAAAAAAAEAIAAAACIAAABkcnMvZG93bnJldi54bWxQSwECFAAU&#10;AAAACACHTuJAiGr4HZsCAAD8BAAADgAAAAAAAAABACAAAAAoAQAAZHJzL2Uyb0RvYy54bWxQSwUG&#10;AAAAAAYABgBZAQAANQY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6024245</wp:posOffset>
                </wp:positionV>
                <wp:extent cx="323850" cy="1123950"/>
                <wp:effectExtent l="0" t="0" r="6350" b="6350"/>
                <wp:wrapNone/>
                <wp:docPr id="21" name="流程图: 手动输入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1123950"/>
                        </a:xfrm>
                        <a:prstGeom prst="flowChartManualInput">
                          <a:avLst/>
                        </a:prstGeom>
                        <a:solidFill>
                          <a:srgbClr val="8095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8" type="#_x0000_t118" style="position:absolute;left:0pt;margin-left:-8.8pt;margin-top:474.35pt;height:88.5pt;width:25.5pt;rotation:5898240f;z-index:-251637760;v-text-anchor:middle;mso-width-relative:page;mso-height-relative:page;" fillcolor="#8095AE" filled="t" stroked="f" coordsize="21600,21600" o:gfxdata="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Ky+Np2QAAAAsBAAAPAAAAAAAAAAEAIAAAACIAAABkcnMvZG93bnJldi54bWxQSwECFAAU&#10;AAAACACHTuJAkqpIS5sCAAD8BAAADgAAAAAAAAABACAAAAAoAQAAZHJzL2Uyb0RvYy54bWxQSwUG&#10;AAAAAAYABgBZAQAANQY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4620895</wp:posOffset>
                </wp:positionV>
                <wp:extent cx="323850" cy="1123950"/>
                <wp:effectExtent l="0" t="0" r="6350" b="6350"/>
                <wp:wrapNone/>
                <wp:docPr id="7" name="流程图: 手动输入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1123950"/>
                        </a:xfrm>
                        <a:prstGeom prst="flowChartManualInput">
                          <a:avLst/>
                        </a:prstGeom>
                        <a:solidFill>
                          <a:srgbClr val="8095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8" type="#_x0000_t118" style="position:absolute;left:0pt;margin-left:-6.8pt;margin-top:363.85pt;height:88.5pt;width:25.5pt;rotation:5898240f;z-index:-251638784;v-text-anchor:middle;mso-width-relative:page;mso-height-relative:page;" fillcolor="#8095AE" filled="t" stroked="f" coordsize="21600,21600" o:gfxdata="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V031f2AAAAAoBAAAPAAAAAAAAAAEAIAAAACIAAABkcnMvZG93bnJldi54bWxQSwECFAAUAAAA&#10;CACHTuJArqLuMJkCAAD6BAAADgAAAAAAAAABACAAAAAnAQAAZHJzL2Uyb0RvYy54bWxQSwUGAAAA&#10;AAYABgBZAQAAMgY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2658745</wp:posOffset>
                </wp:positionV>
                <wp:extent cx="323850" cy="1123950"/>
                <wp:effectExtent l="0" t="0" r="6350" b="6350"/>
                <wp:wrapNone/>
                <wp:docPr id="6" name="流程图: 手动输入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1123950"/>
                        </a:xfrm>
                        <a:prstGeom prst="flowChartManualInput">
                          <a:avLst/>
                        </a:prstGeom>
                        <a:solidFill>
                          <a:srgbClr val="8095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8" type="#_x0000_t118" style="position:absolute;left:0pt;margin-left:-7.8pt;margin-top:209.35pt;height:88.5pt;width:25.5pt;rotation:5898240f;z-index:-251639808;v-text-anchor:middle;mso-width-relative:page;mso-height-relative:page;" fillcolor="#8095AE" filled="t" stroked="f" coordsize="21600,21600" o:gfxdata="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l4vwO2AAAAAoBAAAPAAAAAAAAAAEAIAAAACIAAABkcnMvZG93bnJldi54bWxQSwECFAAUAAAA&#10;CACHTuJA3oAPV5kCAAD6BAAADgAAAAAAAAABACAAAAAnAQAAZHJzL2Uyb0RvYy54bWxQSwUGAAAA&#10;AAYABgBZAQAAMgY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-1330325</wp:posOffset>
                </wp:positionH>
                <wp:positionV relativeFrom="paragraph">
                  <wp:posOffset>385445</wp:posOffset>
                </wp:positionV>
                <wp:extent cx="8070215" cy="984250"/>
                <wp:effectExtent l="0" t="0" r="6985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955" y="1483995"/>
                          <a:ext cx="8070215" cy="984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4.75pt;margin-top:30.35pt;height:77.5pt;width:635.45pt;z-index:251660288;v-text-anchor:middle;mso-width-relative:page;mso-height-relative:page;" fillcolor="#F2F2F2 [3052]" filled="t" stroked="f" coordsize="21600,21600" o:gfxdata="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Pw9a+3QAAAAwBAAAP&#10;AAAAAAAAAAEAIAAAACIAAABkcnMvZG93bnJldi54bWxQSwECFAAUAAAACACHTuJAwD8GwoUCAAD4&#10;BAAADgAAAAAAAAABACAAAAAsAQAAZHJzL2Uyb0RvYy54bWxQSwUGAAAAAAYABgBZAQAAIw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1236345</wp:posOffset>
                </wp:positionV>
                <wp:extent cx="323850" cy="1123950"/>
                <wp:effectExtent l="0" t="0" r="6350" b="6350"/>
                <wp:wrapNone/>
                <wp:docPr id="4" name="流程图: 手动输入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1976755" y="2233295"/>
                          <a:ext cx="323850" cy="1123950"/>
                        </a:xfrm>
                        <a:prstGeom prst="flowChartManualInput">
                          <a:avLst/>
                        </a:prstGeom>
                        <a:solidFill>
                          <a:srgbClr val="8095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8" type="#_x0000_t118" style="position:absolute;left:0pt;margin-left:-8.3pt;margin-top:97.35pt;height:88.5pt;width:25.5pt;rotation:5898240f;z-index:-251640832;v-text-anchor:middle;mso-width-relative:page;mso-height-relative:page;" fillcolor="#8095AE" filled="t" stroked="f" coordsize="21600,21600" o:gfxdata="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Bgg6qNcAAAAKAQAADwAAAAAAAAABACAAAAAiAAAAZHJzL2Rvd25yZXYu&#10;eG1sUEsBAhQAFAAAAAgAh07iQG5VPACnAgAABgUAAA4AAAAAAAAAAQAgAAAAJgEAAGRycy9lMm9E&#10;b2MueG1sUEsFBgAAAAAGAAYAWQEAAD8GAAAA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-52070</wp:posOffset>
                </wp:positionV>
                <wp:extent cx="523875" cy="501650"/>
                <wp:effectExtent l="0" t="0" r="9525" b="6350"/>
                <wp:wrapNone/>
                <wp:docPr id="3" name="斜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0105" y="880745"/>
                          <a:ext cx="523875" cy="501650"/>
                        </a:xfrm>
                        <a:prstGeom prst="diagStripe">
                          <a:avLst>
                            <a:gd name="adj" fmla="val 8861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8.9pt;margin-top:-4.1pt;height:39.5pt;width:41.25pt;z-index:251674624;v-text-anchor:middle;mso-width-relative:page;mso-height-relative:page;" fillcolor="#F2F2F2 [3052]" filled="t" stroked="f" coordsize="523875,501650" o:gfxdata="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nbuli9kAAAAJAQAADwAAAAAAAAABACAAAAAiAAAAZHJzL2Rvd25yZXYueG1s&#10;UEsBAhQAFAAAAAgAh07iQM7xGluiAgAAKQUAAA4AAAAAAAAAAQAgAAAAKAEAAGRycy9lMm9Eb2Mu&#10;eG1sUEsFBgAAAAAGAAYAWQEAADwGAAAAAA==&#10;" path="m0,444527l464221,0,523875,0,0,501650xe">
                <v:path o:connectlocs="261937,250825;0,473088;232110,222263;494048,0" o:connectangles="0,164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-52070</wp:posOffset>
                </wp:positionV>
                <wp:extent cx="5879465" cy="1016000"/>
                <wp:effectExtent l="0" t="0" r="635" b="0"/>
                <wp:wrapNone/>
                <wp:docPr id="2" name="剪去单角的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2218055" y="1185545"/>
                          <a:ext cx="5879465" cy="1016000"/>
                        </a:xfrm>
                        <a:prstGeom prst="snip1Rect">
                          <a:avLst>
                            <a:gd name="adj" fmla="val 41250"/>
                          </a:avLst>
                        </a:prstGeom>
                        <a:solidFill>
                          <a:srgbClr val="8095A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flip:x;margin-left:65.7pt;margin-top:-4.1pt;height:80pt;width:462.95pt;z-index:251659264;v-text-anchor:middle;mso-width-relative:page;mso-height-relative:page;" fillcolor="#8095AE" filled="t" stroked="f" coordsize="5879465,1016000" o:gfxdata="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kJ8ZvN0AAAALAQAADwAAAAAAAAABACAA&#10;AAAiAAAAZHJzL2Rvd25yZXYueG1sUEsBAhQAFAAAAAgAh07iQPiK18OzAgAAIgUAAA4AAAAAAAAA&#10;AQAgAAAALAEAAGRycy9lMm9Eb2MueG1sUEsFBgAAAAAGAAYAWQEAAFEGAAAAAA==&#10;" path="m0,0l5460365,0,5879465,419100,5879465,1016000,0,1016000xe">
                <v:path o:connectlocs="5879465,508000;2939732,1016000;0,508000;2939732,0" o:connectangles="0,82,164,247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Source Han Sans CN Normal" w:hAnsi="Source Han Sans CN Normal" w:eastAsia="Source Han Sans CN Normal" w:cs="Source Han Sans CN Normal"/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406400</wp:posOffset>
                </wp:positionV>
                <wp:extent cx="4293870" cy="861695"/>
                <wp:effectExtent l="6350" t="0" r="0" b="1905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43585" y="1403350"/>
                          <a:ext cx="4293779" cy="861695"/>
                          <a:chOff x="2437" y="2501"/>
                          <a:chExt cx="6762" cy="1357"/>
                        </a:xfrm>
                      </wpg:grpSpPr>
                      <wpg:grpSp>
                        <wpg:cNvPr id="13" name="组合 13"/>
                        <wpg:cNvGrpSpPr/>
                        <wpg:grpSpPr>
                          <a:xfrm>
                            <a:off x="2437" y="2501"/>
                            <a:ext cx="3062" cy="1357"/>
                            <a:chOff x="5313" y="1679"/>
                            <a:chExt cx="3062" cy="1357"/>
                          </a:xfrm>
                        </wpg:grpSpPr>
                        <wps:wsp>
                          <wps:cNvPr id="15" name="文本框 15"/>
                          <wps:cNvSpPr txBox="1"/>
                          <wps:spPr>
                            <a:xfrm>
                              <a:off x="5748" y="1679"/>
                              <a:ext cx="2627" cy="13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left"/>
                                  <w:textAlignment w:val="auto"/>
                                  <w:rPr>
                                    <w:rFonts w:hint="eastAsia" w:ascii="Source Han Sans CN Bold" w:hAnsi="Source Han Sans CN Bold" w:eastAsia="Source Han Sans CN Bold" w:cs="Source Han Sans CN Bold"/>
                                    <w:b/>
                                    <w:color w:val="595959" w:themeColor="text1" w:themeTint="A6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Source Han Sans CN Bold" w:hAnsi="Source Han Sans CN Bold" w:eastAsia="Source Han Sans CN Bold" w:cs="Source Han Sans CN Bold"/>
                                    <w:b/>
                                    <w:bCs/>
                                    <w:color w:val="595959" w:themeColor="text1" w:themeTint="A6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出生年月：</w:t>
                                </w:r>
                                <w:r>
                                  <w:rPr>
                                    <w:rFonts w:hint="eastAsia" w:ascii="Source Han Sans CN Bold" w:hAnsi="Source Han Sans CN Bold" w:eastAsia="Source Han Sans CN Bold" w:cs="Source Han Sans CN Bold"/>
                                    <w:b/>
                                    <w:color w:val="595959" w:themeColor="text1" w:themeTint="A6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 xml:space="preserve">XX年4月           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left"/>
                                  <w:textAlignment w:val="auto"/>
                                  <w:rPr>
                                    <w:rFonts w:hint="eastAsia" w:ascii="Source Han Sans CN Bold" w:hAnsi="Source Han Sans CN Bold" w:eastAsia="Source Han Sans CN Bold" w:cs="Source Han Sans CN Bold"/>
                                    <w:b/>
                                    <w:color w:val="595959" w:themeColor="text1" w:themeTint="A6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Source Han Sans CN Bold" w:hAnsi="Source Han Sans CN Bold" w:eastAsia="Source Han Sans CN Bold" w:cs="Source Han Sans CN Bold"/>
                                    <w:b/>
                                    <w:bCs/>
                                    <w:color w:val="595959" w:themeColor="text1" w:themeTint="A6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手机</w:t>
                                </w:r>
                                <w:r>
                                  <w:rPr>
                                    <w:rFonts w:hint="eastAsia" w:ascii="Source Han Sans CN Bold" w:hAnsi="Source Han Sans CN Bold" w:eastAsia="Source Han Sans CN Bold" w:cs="Source Han Sans CN Bold"/>
                                    <w:b/>
                                    <w:bCs/>
                                    <w:color w:val="595959" w:themeColor="text1" w:themeTint="A6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:</w:t>
                                </w:r>
                                <w:r>
                                  <w:rPr>
                                    <w:rFonts w:hint="eastAsia" w:ascii="Source Han Sans CN Bold" w:hAnsi="Source Han Sans CN Bold" w:eastAsia="Source Han Sans CN Bold" w:cs="Source Han Sans CN Bold"/>
                                    <w:b/>
                                    <w:bCs/>
                                    <w:color w:val="595959" w:themeColor="text1" w:themeTint="A6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Source Han Sans CN Bold" w:hAnsi="Source Han Sans CN Bold" w:eastAsia="Source Han Sans CN Bold" w:cs="Source Han Sans CN Bold"/>
                                    <w:b/>
                                    <w:color w:val="595959" w:themeColor="text1" w:themeTint="A6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Source Han Sans CN Bold" w:hAnsi="Source Han Sans CN Bold" w:eastAsia="Source Han Sans CN Bold" w:cs="Source Han Sans CN Bold"/>
                                    <w:b/>
                                    <w:color w:val="595959" w:themeColor="text1" w:themeTint="A6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 xml:space="preserve">88-XXXX-8888       </w:t>
                                </w:r>
                                <w:r>
                                  <w:rPr>
                                    <w:rFonts w:hint="eastAsia" w:ascii="Source Han Sans CN Bold" w:hAnsi="Source Han Sans CN Bold" w:eastAsia="Source Han Sans CN Bold" w:cs="Source Han Sans CN Bold"/>
                                    <w:b/>
                                    <w:bCs/>
                                    <w:color w:val="595959" w:themeColor="text1" w:themeTint="A6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  <w:t xml:space="preserve">  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left"/>
                                  <w:textAlignment w:val="auto"/>
                                  <w:rPr>
                                    <w:rFonts w:hint="eastAsia" w:ascii="Source Han Sans CN Bold" w:hAnsi="Source Han Sans CN Bold" w:eastAsia="Source Han Sans CN Bold" w:cs="Source Han Sans CN Bold"/>
                                    <w:b/>
                                    <w:color w:val="595959" w:themeColor="text1" w:themeTint="A6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left"/>
                                  <w:textAlignment w:val="auto"/>
                                  <w:rPr>
                                    <w:rFonts w:hint="eastAsia" w:ascii="Source Han Sans CN Bold" w:hAnsi="Source Han Sans CN Bold" w:eastAsia="Source Han Sans CN Bold" w:cs="Source Han Sans CN Bold"/>
                                    <w:b/>
                                    <w:color w:val="595959" w:themeColor="text1" w:themeTint="A6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>
                                          <w14:lumMod w14:val="65000"/>
                                          <w14:lumOff w14:val="35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20" name="组合 20"/>
                          <wpg:cNvGrpSpPr/>
                          <wpg:grpSpPr>
                            <a:xfrm rot="0">
                              <a:off x="5313" y="1911"/>
                              <a:ext cx="391" cy="392"/>
                              <a:chOff x="8714" y="1750"/>
                              <a:chExt cx="476" cy="476"/>
                            </a:xfrm>
                            <a:solidFill>
                              <a:srgbClr val="FFFFFF"/>
                            </a:solidFill>
                          </wpg:grpSpPr>
                          <pic:pic xmlns:pic="http://schemas.openxmlformats.org/drawingml/2006/picture">
                            <pic:nvPicPr>
                              <pic:cNvPr id="16" name="图片 16" descr="442028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96DAC541-7B7A-43D3-8B79-37D633B846F1}">
                                    <asvg:svgBlip xmlns:asvg="http://schemas.microsoft.com/office/drawing/2016/SVG/main" r:embed="rId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802" y="1802"/>
                                <a:ext cx="323" cy="32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0" name="椭圆 4"/>
                            <wps:cNvSpPr/>
                            <wps:spPr>
                              <a:xfrm>
                                <a:off x="8714" y="1750"/>
                                <a:ext cx="476" cy="4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8095A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2" name="图片 41" descr="36367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06" y="2586"/>
                              <a:ext cx="225" cy="26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8" name="椭圆 4"/>
                          <wps:cNvSpPr/>
                          <wps:spPr>
                            <a:xfrm>
                              <a:off x="5323" y="2524"/>
                              <a:ext cx="391" cy="3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8095A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69" name="组合 69"/>
                        <wpg:cNvGrpSpPr/>
                        <wpg:grpSpPr>
                          <a:xfrm>
                            <a:off x="6147" y="2561"/>
                            <a:ext cx="3052" cy="1297"/>
                            <a:chOff x="6147" y="2561"/>
                            <a:chExt cx="3052" cy="1297"/>
                          </a:xfrm>
                        </wpg:grpSpPr>
                        <wpg:grpSp>
                          <wpg:cNvPr id="8" name="组合 8"/>
                          <wpg:cNvGrpSpPr/>
                          <wpg:grpSpPr>
                            <a:xfrm>
                              <a:off x="6147" y="2561"/>
                              <a:ext cx="3052" cy="1297"/>
                              <a:chOff x="5323" y="1679"/>
                              <a:chExt cx="3052" cy="1297"/>
                            </a:xfrm>
                          </wpg:grpSpPr>
                          <wps:wsp>
                            <wps:cNvPr id="28" name="文本框 15"/>
                            <wps:cNvSpPr txBox="1"/>
                            <wps:spPr>
                              <a:xfrm>
                                <a:off x="5748" y="1679"/>
                                <a:ext cx="2627" cy="129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left"/>
                                    <w:textAlignment w:val="auto"/>
                                    <w:rPr>
                                      <w:rFonts w:hint="eastAsia" w:ascii="Source Han Sans CN Normal" w:hAnsi="Source Han Sans CN Normal" w:eastAsia="Source Han Sans CN Normal" w:cs="Source Han Sans CN Normal"/>
                                      <w:b w:val="0"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Source Han Sans CN Normal" w:hAnsi="Source Han Sans CN Normal" w:eastAsia="Source Han Sans CN Normal" w:cs="Source Han Sans CN Normal"/>
                                      <w:b w:val="0"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籍贯：</w:t>
                                  </w:r>
                                  <w:r>
                                    <w:rPr>
                                      <w:rFonts w:hint="eastAsia" w:ascii="Source Han Sans CN Normal" w:hAnsi="Source Han Sans CN Normal" w:eastAsia="Source Han Sans CN Normal" w:cs="Source Han Sans CN Normal"/>
                                      <w:b w:val="0"/>
                                      <w:color w:val="595959" w:themeColor="text1" w:themeTint="A6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山东菏泽   </w:t>
                                  </w:r>
                                  <w:r>
                                    <w:rPr>
                                      <w:rFonts w:hint="eastAsia" w:ascii="Source Han Sans CN Normal" w:hAnsi="Source Han Sans CN Normal" w:eastAsia="Source Han Sans CN Normal" w:cs="Source Han Sans CN Normal"/>
                                      <w:b w:val="0"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  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left"/>
                                    <w:textAlignment w:val="auto"/>
                                    <w:rPr>
                                      <w:rFonts w:hint="eastAsia" w:ascii="Source Han Sans CN Normal" w:hAnsi="Source Han Sans CN Normal" w:eastAsia="Source Han Sans CN Normal" w:cs="Source Han Sans CN Normal"/>
                                      <w:b w:val="0"/>
                                      <w:color w:val="595959" w:themeColor="text1" w:themeTint="A6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Source Han Sans CN Normal" w:hAnsi="Source Han Sans CN Normal" w:eastAsia="Source Han Sans CN Normal" w:cs="Source Han Sans CN Normal"/>
                                      <w:b w:val="0"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邮箱</w:t>
                                  </w:r>
                                  <w:r>
                                    <w:rPr>
                                      <w:rFonts w:hint="eastAsia" w:ascii="Source Han Sans CN Normal" w:hAnsi="Source Han Sans CN Normal" w:eastAsia="Source Han Sans CN Normal" w:cs="Source Han Sans CN Normal"/>
                                      <w:b w:val="0"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lang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Source Han Sans CN Normal" w:hAnsi="Source Han Sans CN Normal" w:eastAsia="Source Han Sans CN Normal" w:cs="Source Han Sans CN Normal"/>
                                      <w:b w:val="0"/>
                                      <w:color w:val="595959" w:themeColor="text1" w:themeTint="A6"/>
                                      <w:sz w:val="21"/>
                                      <w:szCs w:val="21"/>
                                      <w:u w:val="no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Source Han Sans CN Normal" w:hAnsi="Source Han Sans CN Normal" w:eastAsia="Source Han Sans CN Normal" w:cs="Source Han Sans CN Normal"/>
                                      <w:b w:val="0"/>
                                      <w:color w:val="595959" w:themeColor="text1" w:themeTint="A6"/>
                                      <w:sz w:val="21"/>
                                      <w:szCs w:val="21"/>
                                      <w:u w:val="no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instrText xml:space="preserve"> HYPERLINK "mailto:8888@163.com" </w:instrText>
                                  </w:r>
                                  <w:r>
                                    <w:rPr>
                                      <w:rFonts w:hint="eastAsia" w:ascii="Source Han Sans CN Normal" w:hAnsi="Source Han Sans CN Normal" w:eastAsia="Source Han Sans CN Normal" w:cs="Source Han Sans CN Normal"/>
                                      <w:b w:val="0"/>
                                      <w:color w:val="595959" w:themeColor="text1" w:themeTint="A6"/>
                                      <w:sz w:val="21"/>
                                      <w:szCs w:val="21"/>
                                      <w:u w:val="no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 w:ascii="Source Han Sans CN Normal" w:hAnsi="Source Han Sans CN Normal" w:eastAsia="Source Han Sans CN Normal" w:cs="Source Han Sans CN Normal"/>
                                      <w:b w:val="0"/>
                                      <w:color w:val="595959" w:themeColor="text1" w:themeTint="A6"/>
                                      <w:sz w:val="21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XXXX</w:t>
                                  </w:r>
                                  <w:r>
                                    <w:rPr>
                                      <w:rStyle w:val="4"/>
                                      <w:rFonts w:hint="eastAsia" w:ascii="Source Han Sans CN Normal" w:hAnsi="Source Han Sans CN Normal" w:eastAsia="Source Han Sans CN Normal" w:cs="Source Han Sans CN Normal"/>
                                      <w:b w:val="0"/>
                                      <w:color w:val="595959" w:themeColor="text1" w:themeTint="A6"/>
                                      <w:sz w:val="21"/>
                                      <w:szCs w:val="21"/>
                                      <w:u w:val="none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@163.com</w:t>
                                  </w:r>
                                  <w:r>
                                    <w:rPr>
                                      <w:rFonts w:hint="eastAsia" w:ascii="Source Han Sans CN Normal" w:hAnsi="Source Han Sans CN Normal" w:eastAsia="Source Han Sans CN Normal" w:cs="Source Han Sans CN Normal"/>
                                      <w:b w:val="0"/>
                                      <w:color w:val="595959" w:themeColor="text1" w:themeTint="A6"/>
                                      <w:sz w:val="21"/>
                                      <w:szCs w:val="21"/>
                                      <w:u w:val="no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fldChar w:fldCharType="end"/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auto"/>
                                    <w:jc w:val="left"/>
                                    <w:textAlignment w:val="auto"/>
                                    <w:rPr>
                                      <w:rFonts w:hint="eastAsia" w:ascii="Source Han Sans CN Normal" w:hAnsi="Source Han Sans CN Normal" w:eastAsia="Source Han Sans CN Normal" w:cs="Source Han Sans CN Normal"/>
                                      <w:b w:val="0"/>
                                      <w:color w:val="595959" w:themeColor="text1" w:themeTint="A6"/>
                                      <w:sz w:val="21"/>
                                      <w:szCs w:val="21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64" name="椭圆 4"/>
                            <wps:cNvSpPr/>
                            <wps:spPr>
                              <a:xfrm>
                                <a:off x="5323" y="1901"/>
                                <a:ext cx="391" cy="3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8095A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6" name="椭圆 4"/>
                            <wps:cNvSpPr/>
                            <wps:spPr>
                              <a:xfrm>
                                <a:off x="5323" y="2524"/>
                                <a:ext cx="391" cy="3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8095A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7" name="图片 44" descr="2009070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96DAC541-7B7A-43D3-8B79-37D633B846F1}">
                                    <asvg:svgBlip xmlns:asvg="http://schemas.microsoft.com/office/drawing/2016/SVG/main" r:embed="rId9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361" y="2565"/>
                                <a:ext cx="315" cy="3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02" name="Camille21"/>
                          <wps:cNvSpPr/>
                          <wps:spPr>
                            <a:xfrm>
                              <a:off x="6201" y="2834"/>
                              <a:ext cx="286" cy="274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1763028" y="41393856"/>
                                </a:cxn>
                                <a:cxn ang="0">
                                  <a:pos x="111763028" y="41393856"/>
                                </a:cxn>
                                <a:cxn ang="0">
                                  <a:pos x="97825493" y="4656939"/>
                                </a:cxn>
                                <a:cxn ang="0">
                                  <a:pos x="90988102" y="2328179"/>
                                </a:cxn>
                                <a:cxn ang="0">
                                  <a:pos x="2366519" y="34667166"/>
                                </a:cxn>
                                <a:cxn ang="0">
                                  <a:pos x="0" y="41393856"/>
                                </a:cxn>
                                <a:cxn ang="0">
                                  <a:pos x="13937534" y="78130773"/>
                                </a:cxn>
                                <a:cxn ang="0">
                                  <a:pos x="13937534" y="57433845"/>
                                </a:cxn>
                                <a:cxn ang="0">
                                  <a:pos x="30241588" y="41393856"/>
                                </a:cxn>
                                <a:cxn ang="0">
                                  <a:pos x="53383034" y="41393856"/>
                                </a:cxn>
                                <a:cxn ang="0">
                                  <a:pos x="81258103" y="23025107"/>
                                </a:cxn>
                                <a:cxn ang="0">
                                  <a:pos x="97825493" y="41393856"/>
                                </a:cxn>
                                <a:cxn ang="0">
                                  <a:pos x="111763028" y="41393856"/>
                                </a:cxn>
                                <a:cxn ang="0">
                                  <a:pos x="125700562" y="52776905"/>
                                </a:cxn>
                                <a:cxn ang="0">
                                  <a:pos x="125700562" y="52776905"/>
                                </a:cxn>
                                <a:cxn ang="0">
                                  <a:pos x="30241588" y="52776905"/>
                                </a:cxn>
                                <a:cxn ang="0">
                                  <a:pos x="25507965" y="57433845"/>
                                </a:cxn>
                                <a:cxn ang="0">
                                  <a:pos x="25507965" y="119524049"/>
                                </a:cxn>
                                <a:cxn ang="0">
                                  <a:pos x="30241588" y="123922559"/>
                                </a:cxn>
                                <a:cxn ang="0">
                                  <a:pos x="125700562" y="123922559"/>
                                </a:cxn>
                                <a:cxn ang="0">
                                  <a:pos x="130434186" y="119524049"/>
                                </a:cxn>
                                <a:cxn ang="0">
                                  <a:pos x="130434186" y="57433845"/>
                                </a:cxn>
                                <a:cxn ang="0">
                                  <a:pos x="125700562" y="52776905"/>
                                </a:cxn>
                                <a:cxn ang="0">
                                  <a:pos x="118863171" y="110210750"/>
                                </a:cxn>
                                <a:cxn ang="0">
                                  <a:pos x="118863171" y="110210750"/>
                                </a:cxn>
                                <a:cxn ang="0">
                                  <a:pos x="39445499" y="110210750"/>
                                </a:cxn>
                                <a:cxn ang="0">
                                  <a:pos x="39445499" y="101155881"/>
                                </a:cxn>
                                <a:cxn ang="0">
                                  <a:pos x="51279266" y="71145074"/>
                                </a:cxn>
                                <a:cxn ang="0">
                                  <a:pos x="69687672" y="94170761"/>
                                </a:cxn>
                                <a:cxn ang="0">
                                  <a:pos x="86254478" y="78130773"/>
                                </a:cxn>
                                <a:cxn ang="0">
                                  <a:pos x="109396508" y="68816894"/>
                                </a:cxn>
                                <a:cxn ang="0">
                                  <a:pos x="118863171" y="89772251"/>
                                </a:cxn>
                                <a:cxn ang="0">
                                  <a:pos x="118863171" y="110210750"/>
                                </a:cxn>
                              </a:cxnLst>
                              <a:rect l="0" t="0" r="0" b="0"/>
                              <a:pathLst>
                                <a:path w="497" h="480">
                                  <a:moveTo>
                                    <a:pt x="425" y="160"/>
                                  </a:moveTo>
                                  <a:lnTo>
                                    <a:pt x="425" y="160"/>
                                  </a:lnTo>
                                  <a:cubicBezTo>
                                    <a:pt x="372" y="18"/>
                                    <a:pt x="372" y="18"/>
                                    <a:pt x="372" y="18"/>
                                  </a:cubicBezTo>
                                  <a:cubicBezTo>
                                    <a:pt x="372" y="9"/>
                                    <a:pt x="354" y="0"/>
                                    <a:pt x="346" y="9"/>
                                  </a:cubicBezTo>
                                  <a:cubicBezTo>
                                    <a:pt x="9" y="134"/>
                                    <a:pt x="9" y="134"/>
                                    <a:pt x="9" y="134"/>
                                  </a:cubicBezTo>
                                  <a:cubicBezTo>
                                    <a:pt x="0" y="134"/>
                                    <a:pt x="0" y="143"/>
                                    <a:pt x="0" y="160"/>
                                  </a:cubicBezTo>
                                  <a:cubicBezTo>
                                    <a:pt x="53" y="302"/>
                                    <a:pt x="53" y="302"/>
                                    <a:pt x="53" y="302"/>
                                  </a:cubicBezTo>
                                  <a:cubicBezTo>
                                    <a:pt x="53" y="222"/>
                                    <a:pt x="53" y="222"/>
                                    <a:pt x="53" y="222"/>
                                  </a:cubicBezTo>
                                  <a:cubicBezTo>
                                    <a:pt x="53" y="187"/>
                                    <a:pt x="80" y="160"/>
                                    <a:pt x="115" y="160"/>
                                  </a:cubicBezTo>
                                  <a:cubicBezTo>
                                    <a:pt x="203" y="160"/>
                                    <a:pt x="203" y="160"/>
                                    <a:pt x="203" y="160"/>
                                  </a:cubicBezTo>
                                  <a:cubicBezTo>
                                    <a:pt x="309" y="89"/>
                                    <a:pt x="309" y="89"/>
                                    <a:pt x="309" y="89"/>
                                  </a:cubicBezTo>
                                  <a:cubicBezTo>
                                    <a:pt x="372" y="160"/>
                                    <a:pt x="372" y="160"/>
                                    <a:pt x="372" y="160"/>
                                  </a:cubicBezTo>
                                  <a:lnTo>
                                    <a:pt x="425" y="160"/>
                                  </a:lnTo>
                                  <a:close/>
                                  <a:moveTo>
                                    <a:pt x="478" y="204"/>
                                  </a:moveTo>
                                  <a:lnTo>
                                    <a:pt x="478" y="204"/>
                                  </a:lnTo>
                                  <a:cubicBezTo>
                                    <a:pt x="115" y="204"/>
                                    <a:pt x="115" y="204"/>
                                    <a:pt x="115" y="204"/>
                                  </a:cubicBezTo>
                                  <a:cubicBezTo>
                                    <a:pt x="106" y="204"/>
                                    <a:pt x="97" y="213"/>
                                    <a:pt x="97" y="222"/>
                                  </a:cubicBezTo>
                                  <a:cubicBezTo>
                                    <a:pt x="97" y="462"/>
                                    <a:pt x="97" y="462"/>
                                    <a:pt x="97" y="462"/>
                                  </a:cubicBezTo>
                                  <a:cubicBezTo>
                                    <a:pt x="97" y="470"/>
                                    <a:pt x="106" y="479"/>
                                    <a:pt x="115" y="479"/>
                                  </a:cubicBezTo>
                                  <a:cubicBezTo>
                                    <a:pt x="478" y="479"/>
                                    <a:pt x="478" y="479"/>
                                    <a:pt x="478" y="479"/>
                                  </a:cubicBezTo>
                                  <a:cubicBezTo>
                                    <a:pt x="487" y="479"/>
                                    <a:pt x="496" y="470"/>
                                    <a:pt x="496" y="462"/>
                                  </a:cubicBezTo>
                                  <a:cubicBezTo>
                                    <a:pt x="496" y="222"/>
                                    <a:pt x="496" y="222"/>
                                    <a:pt x="496" y="222"/>
                                  </a:cubicBezTo>
                                  <a:cubicBezTo>
                                    <a:pt x="496" y="213"/>
                                    <a:pt x="487" y="204"/>
                                    <a:pt x="478" y="204"/>
                                  </a:cubicBezTo>
                                  <a:close/>
                                  <a:moveTo>
                                    <a:pt x="452" y="426"/>
                                  </a:moveTo>
                                  <a:lnTo>
                                    <a:pt x="452" y="426"/>
                                  </a:lnTo>
                                  <a:cubicBezTo>
                                    <a:pt x="150" y="426"/>
                                    <a:pt x="150" y="426"/>
                                    <a:pt x="150" y="426"/>
                                  </a:cubicBezTo>
                                  <a:cubicBezTo>
                                    <a:pt x="150" y="391"/>
                                    <a:pt x="150" y="391"/>
                                    <a:pt x="150" y="391"/>
                                  </a:cubicBezTo>
                                  <a:cubicBezTo>
                                    <a:pt x="195" y="275"/>
                                    <a:pt x="195" y="275"/>
                                    <a:pt x="195" y="275"/>
                                  </a:cubicBezTo>
                                  <a:cubicBezTo>
                                    <a:pt x="265" y="364"/>
                                    <a:pt x="265" y="364"/>
                                    <a:pt x="265" y="364"/>
                                  </a:cubicBezTo>
                                  <a:cubicBezTo>
                                    <a:pt x="328" y="302"/>
                                    <a:pt x="328" y="302"/>
                                    <a:pt x="328" y="302"/>
                                  </a:cubicBezTo>
                                  <a:cubicBezTo>
                                    <a:pt x="416" y="266"/>
                                    <a:pt x="416" y="266"/>
                                    <a:pt x="416" y="266"/>
                                  </a:cubicBezTo>
                                  <a:cubicBezTo>
                                    <a:pt x="452" y="347"/>
                                    <a:pt x="452" y="347"/>
                                    <a:pt x="452" y="347"/>
                                  </a:cubicBezTo>
                                  <a:lnTo>
                                    <a:pt x="452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95AE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1.9pt;margin-top:32pt;height:67.85pt;width:338.1pt;z-index:251668480;mso-width-relative:page;mso-height-relative:page;" coordorigin="2437,2501" coordsize="6762,1357" o:gfxdata="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">
                <o:lock v:ext="edit" aspectratio="f"/>
                <v:group id="_x0000_s1026" o:spid="_x0000_s1026" o:spt="203" style="position:absolute;left:2437;top:2501;height:1357;width:3062;" coordorigin="5313,1679" coordsize="3062,1357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202" type="#_x0000_t202" style="position:absolute;left:5748;top:1679;height:1357;width:2627;" filled="f" stroked="f" coordsize="21600,21600" o:gfxdata="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+oY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jc w:val="left"/>
                            <w:textAlignment w:val="auto"/>
                            <w:rPr>
                              <w:rFonts w:hint="eastAsia" w:ascii="Source Han Sans CN Bold" w:hAnsi="Source Han Sans CN Bold" w:eastAsia="Source Han Sans CN Bold" w:cs="Source Han Sans CN Bold"/>
                              <w:b/>
                              <w:color w:val="595959" w:themeColor="text1" w:themeTint="A6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Source Han Sans CN Bold" w:hAnsi="Source Han Sans CN Bold" w:eastAsia="Source Han Sans CN Bold" w:cs="Source Han Sans CN Bold"/>
                              <w:b/>
                              <w:bCs/>
                              <w:color w:val="595959" w:themeColor="text1" w:themeTint="A6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出生年月：</w:t>
                          </w:r>
                          <w:r>
                            <w:rPr>
                              <w:rFonts w:hint="eastAsia" w:ascii="Source Han Sans CN Bold" w:hAnsi="Source Han Sans CN Bold" w:eastAsia="Source Han Sans CN Bold" w:cs="Source Han Sans CN Bold"/>
                              <w:b/>
                              <w:color w:val="595959" w:themeColor="text1" w:themeTint="A6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 xml:space="preserve">XX年4月           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jc w:val="left"/>
                            <w:textAlignment w:val="auto"/>
                            <w:rPr>
                              <w:rFonts w:hint="eastAsia" w:ascii="Source Han Sans CN Bold" w:hAnsi="Source Han Sans CN Bold" w:eastAsia="Source Han Sans CN Bold" w:cs="Source Han Sans CN Bold"/>
                              <w:b/>
                              <w:color w:val="595959" w:themeColor="text1" w:themeTint="A6"/>
                              <w:sz w:val="21"/>
                              <w:szCs w:val="21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Source Han Sans CN Bold" w:hAnsi="Source Han Sans CN Bold" w:eastAsia="Source Han Sans CN Bold" w:cs="Source Han Sans CN Bold"/>
                              <w:b/>
                              <w:bCs/>
                              <w:color w:val="595959" w:themeColor="text1" w:themeTint="A6"/>
                              <w:sz w:val="21"/>
                              <w:szCs w:val="21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手机</w:t>
                          </w:r>
                          <w:r>
                            <w:rPr>
                              <w:rFonts w:hint="eastAsia" w:ascii="Source Han Sans CN Bold" w:hAnsi="Source Han Sans CN Bold" w:eastAsia="Source Han Sans CN Bold" w:cs="Source Han Sans CN Bold"/>
                              <w:b/>
                              <w:bCs/>
                              <w:color w:val="595959" w:themeColor="text1" w:themeTint="A6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:</w:t>
                          </w:r>
                          <w:r>
                            <w:rPr>
                              <w:rFonts w:hint="eastAsia" w:ascii="Source Han Sans CN Bold" w:hAnsi="Source Han Sans CN Bold" w:eastAsia="Source Han Sans CN Bold" w:cs="Source Han Sans CN Bold"/>
                              <w:b/>
                              <w:bCs/>
                              <w:color w:val="595959" w:themeColor="text1" w:themeTint="A6"/>
                              <w:sz w:val="21"/>
                              <w:szCs w:val="21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hint="eastAsia" w:ascii="Source Han Sans CN Bold" w:hAnsi="Source Han Sans CN Bold" w:eastAsia="Source Han Sans CN Bold" w:cs="Source Han Sans CN Bold"/>
                              <w:b/>
                              <w:color w:val="595959" w:themeColor="text1" w:themeTint="A6"/>
                              <w:sz w:val="21"/>
                              <w:szCs w:val="21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Source Han Sans CN Bold" w:hAnsi="Source Han Sans CN Bold" w:eastAsia="Source Han Sans CN Bold" w:cs="Source Han Sans CN Bold"/>
                              <w:b/>
                              <w:color w:val="595959" w:themeColor="text1" w:themeTint="A6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 xml:space="preserve">88-XXXX-8888       </w:t>
                          </w:r>
                          <w:r>
                            <w:rPr>
                              <w:rFonts w:hint="eastAsia" w:ascii="Source Han Sans CN Bold" w:hAnsi="Source Han Sans CN Bold" w:eastAsia="Source Han Sans CN Bold" w:cs="Source Han Sans CN Bold"/>
                              <w:b/>
                              <w:bCs/>
                              <w:color w:val="595959" w:themeColor="text1" w:themeTint="A6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  <w:t xml:space="preserve">  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jc w:val="left"/>
                            <w:textAlignment w:val="auto"/>
                            <w:rPr>
                              <w:rFonts w:hint="eastAsia" w:ascii="Source Han Sans CN Bold" w:hAnsi="Source Han Sans CN Bold" w:eastAsia="Source Han Sans CN Bold" w:cs="Source Han Sans CN Bold"/>
                              <w:b/>
                              <w:color w:val="595959" w:themeColor="text1" w:themeTint="A6"/>
                              <w:sz w:val="21"/>
                              <w:szCs w:val="21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jc w:val="left"/>
                            <w:textAlignment w:val="auto"/>
                            <w:rPr>
                              <w:rFonts w:hint="eastAsia" w:ascii="Source Han Sans CN Bold" w:hAnsi="Source Han Sans CN Bold" w:eastAsia="Source Han Sans CN Bold" w:cs="Source Han Sans CN Bold"/>
                              <w:b/>
                              <w:color w:val="595959" w:themeColor="text1" w:themeTint="A6"/>
                              <w:sz w:val="21"/>
                              <w:szCs w:val="21"/>
                              <w14:textFill>
                                <w14:solidFill>
                                  <w14:schemeClr w14:val="tx1">
                                    <w14:lumMod w14:val="65000"/>
                                    <w14:lumOff w14:val="35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</v:shape>
                  <v:group id="_x0000_s1026" o:spid="_x0000_s1026" o:spt="203" style="position:absolute;left:5313;top:1911;height:392;width:391;" coordorigin="8714,1750" coordsize="476,476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o:spt="75" alt="4420285" type="#_x0000_t75" style="position:absolute;left:8802;top:1802;height:323;width:323;" filled="f" o:preferrelative="t" stroked="f" coordsize="21600,21600" o:gfxdata="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CG3G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10" o:title=""/>
                      <o:lock v:ext="edit" aspectratio="t"/>
                    </v:shape>
                    <v:rect id="椭圆 4" o:spid="_x0000_s1026" o:spt="1" style="position:absolute;left:8714;top:1750;height:476;width:476;v-text-anchor:middle;" filled="f" stroked="t" coordsize="21600,21600" o:gfxdata="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Yhqr&#10;wAAAANsAAAAPAAAAAAAAAAEAIAAAACIAAABkcnMvZG93bnJldi54bWxQSwECFAAUAAAACACHTuJA&#10;My8FnjsAAAA5AAAAEAAAAAAAAAABACAAAAAPAQAAZHJzL3NoYXBleG1sLnhtbFBLBQYAAAAABgAG&#10;AFsBAAC5AwAAAAA=&#10;">
                      <v:fill on="f" focussize="0,0"/>
                      <v:stroke weight="1pt" color="#8095AE [3204]" miterlimit="8" joinstyle="miter"/>
                      <v:imagedata o:title=""/>
                      <o:lock v:ext="edit" aspectratio="f"/>
                    </v:rect>
                  </v:group>
                  <v:shape id="图片 41" o:spid="_x0000_s1026" o:spt="75" alt="3636713" type="#_x0000_t75" style="position:absolute;left:5406;top:2586;height:269;width:225;" filled="f" o:preferrelative="t" stroked="f" coordsize="21600,21600" o:gfxdata="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ixjh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1" o:title=""/>
                    <o:lock v:ext="edit" aspectratio="t"/>
                  </v:shape>
                  <v:rect id="椭圆 4" o:spid="_x0000_s1026" o:spt="1" style="position:absolute;left:5323;top:2524;height:392;width:391;v-text-anchor:middle;" filled="f" stroked="t" coordsize="21600,21600" o:gfxdata="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FBat&#10;wAAAANsAAAAPAAAAAAAAAAEAIAAAACIAAABkcnMvZG93bnJldi54bWxQSwECFAAUAAAACACHTuJA&#10;My8FnjsAAAA5AAAAEAAAAAAAAAABACAAAAAPAQAAZHJzL3NoYXBleG1sLnhtbFBLBQYAAAAABgAG&#10;AFsBAAC5AwAAAAA=&#10;">
                    <v:fill on="f" focussize="0,0"/>
                    <v:stroke weight="1pt" color="#8095AE [3204]" miterlimit="8" joinstyle="miter"/>
                    <v:imagedata o:title=""/>
                    <o:lock v:ext="edit" aspectratio="f"/>
                  </v:rect>
                </v:group>
                <v:group id="_x0000_s1026" o:spid="_x0000_s1026" o:spt="203" style="position:absolute;left:6147;top:2561;height:1297;width:3052;" coordorigin="6147,2561" coordsize="3052,1297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6147;top:2561;height:1297;width:3052;" coordorigin="5323,1679" coordsize="3052,1297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<o:lock v:ext="edit" aspectratio="f"/>
                    <v:shape id="文本框 15" o:spid="_x0000_s1026" o:spt="202" type="#_x0000_t202" style="position:absolute;left:5748;top:1679;height:1297;width:2627;" filled="f" stroked="f" coordsize="21600,21600" o:gfxdata="UEsDBAoAAAAAAIdO4kAAAAAAAAAAAAAAAAAEAAAAZHJzL1BLAwQUAAAACACHTuJA+z6PO7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EYG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Po87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籍贯：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山东菏泽   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邮箱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595959" w:themeColor="text1" w:themeTint="A6"/>
                                <w:sz w:val="21"/>
                                <w:szCs w:val="21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595959" w:themeColor="text1" w:themeTint="A6"/>
                                <w:sz w:val="21"/>
                                <w:szCs w:val="21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instrText xml:space="preserve"> HYPERLINK "mailto:8888@163.com" </w:instrTex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595959" w:themeColor="text1" w:themeTint="A6"/>
                                <w:sz w:val="21"/>
                                <w:szCs w:val="21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595959" w:themeColor="text1" w:themeTint="A6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XXXX</w:t>
                            </w:r>
                            <w:r>
                              <w:rPr>
                                <w:rStyle w:val="4"/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595959" w:themeColor="text1" w:themeTint="A6"/>
                                <w:sz w:val="21"/>
                                <w:szCs w:val="21"/>
                                <w:u w:val="none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@163.com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595959" w:themeColor="text1" w:themeTint="A6"/>
                                <w:sz w:val="21"/>
                                <w:szCs w:val="21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595959" w:themeColor="text1" w:themeTint="A6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  <v:rect id="椭圆 4" o:spid="_x0000_s1026" o:spt="1" style="position:absolute;left:5323;top:1901;height:392;width:391;v-text-anchor:middle;" filled="f" stroked="t" coordsize="21600,21600" o:gfxdata="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pfb9W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1pt" color="#8095AE [3204]" miterlimit="8" joinstyle="miter"/>
                      <v:imagedata o:title=""/>
                      <o:lock v:ext="edit" aspectratio="f"/>
                    </v:rect>
                    <v:rect id="椭圆 4" o:spid="_x0000_s1026" o:spt="1" style="position:absolute;left:5323;top:2524;height:392;width:391;v-text-anchor:middle;" filled="f" stroked="t" coordsize="21600,21600" o:gfxdata="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BVDm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1pt" color="#8095AE [3204]" miterlimit="8" joinstyle="miter"/>
                      <v:imagedata o:title=""/>
                      <o:lock v:ext="edit" aspectratio="f"/>
                    </v:rect>
                    <v:shape id="图片 44" o:spid="_x0000_s1026" o:spt="75" alt="20090704" type="#_x0000_t75" style="position:absolute;left:5361;top:2565;height:315;width:315;" filled="f" o:preferrelative="t" stroked="f" coordsize="21600,21600" o:gfxdata="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KVYXr4A&#10;AADb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r:id="rId12" o:title=""/>
                      <o:lock v:ext="edit" aspectratio="t"/>
                    </v:shape>
                  </v:group>
                  <v:shape id="Camille21" o:spid="_x0000_s1026" o:spt="100" style="position:absolute;left:6201;top:2834;height:274;width:286;" fillcolor="#8095AE" filled="t" stroked="f" coordsize="497,480" o:gfxdata="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LI0c74A&#10;AADcAAAADwAAAAAAAAABACAAAAAiAAAAZHJzL2Rvd25yZXYueG1sUEsBAhQAFAAAAAgAh07iQDMv&#10;BZ47AAAAOQAAABAAAAAAAAAAAQAgAAAADQEAAGRycy9zaGFwZXhtbC54bWxQSwUGAAAAAAYABgBb&#10;AQAAtwMAAAAA&#10;" path="m425,160l425,160c372,18,372,18,372,18c372,9,354,0,346,9c9,134,9,134,9,134c0,134,0,143,0,160c53,302,53,302,53,302c53,222,53,222,53,222c53,187,80,160,115,160c203,160,203,160,203,160c309,89,309,89,309,89c372,160,372,160,372,160l425,160xm478,204l478,204c115,204,115,204,115,204c106,204,97,213,97,222c97,462,97,462,97,462c97,470,106,479,115,479c478,479,478,479,478,479c487,479,496,470,496,462c496,222,496,222,496,222c496,213,487,204,478,204xm452,426l452,426c150,426,150,426,150,426c150,391,150,391,150,391c195,275,195,275,195,275c265,364,265,364,265,364c328,302,328,302,328,302c416,266,416,266,416,266c452,347,452,347,452,347l452,426xe">
                    <v:path o:connectlocs="111763028,41393856;111763028,41393856;97825493,4656939;90988102,2328179;2366519,34667166;0,41393856;13937534,78130773;13937534,57433845;30241588,41393856;53383034,41393856;81258103,23025107;97825493,41393856;111763028,41393856;125700562,52776905;125700562,52776905;30241588,52776905;25507965,57433845;25507965,119524049;30241588,123922559;125700562,123922559;130434186,119524049;130434186,57433845;125700562,52776905;118863171,110210750;118863171,110210750;39445499,110210750;39445499,101155881;51279266,71145074;69687672,94170761;86254478,78130773;109396508,68816894;118863171,89772251;118863171,110210750" o:connectangles="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6332220</wp:posOffset>
                </wp:positionV>
                <wp:extent cx="6320155" cy="541020"/>
                <wp:effectExtent l="0" t="0" r="0" b="0"/>
                <wp:wrapNone/>
                <wp:docPr id="122" name="组合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603885" y="7246620"/>
                          <a:ext cx="6320155" cy="541020"/>
                          <a:chOff x="1599" y="43722"/>
                          <a:chExt cx="9953" cy="852"/>
                        </a:xfrm>
                      </wpg:grpSpPr>
                      <wps:wsp>
                        <wps:cNvPr id="90" name="文本框 36"/>
                        <wps:cNvSpPr txBox="1"/>
                        <wps:spPr>
                          <a:xfrm>
                            <a:off x="1599" y="43722"/>
                            <a:ext cx="9953" cy="8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技能证书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                                       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  <w:t>Professional skills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2" name="直接连接符 104"/>
                        <wps:cNvCnPr/>
                        <wps:spPr>
                          <a:xfrm>
                            <a:off x="1712" y="44391"/>
                            <a:ext cx="9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2.4pt;margin-top:498.6pt;height:42.6pt;width:497.65pt;z-index:251672576;mso-width-relative:page;mso-height-relative:page;" coordorigin="1599,43722" coordsize="9953,852" o:gfxdata="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ihJM&#10;5NwAAAAMAQAADwAAAAAAAAABACAAAAAiAAAAZHJzL2Rvd25yZXYueG1sUEsBAhQAFAAAAAgAh07i&#10;QCffpD90AwAArQcAAA4AAAAAAAAAAQAgAAAAKwEAAGRycy9lMm9Eb2MueG1sUEsFBgAAAAAGAAYA&#10;WQEAABEHAAAAAA==&#10;">
                <o:lock v:ext="edit" aspectratio="f"/>
                <v:shape id="文本框 36" o:spid="_x0000_s1026" o:spt="202" type="#_x0000_t202" style="position:absolute;left:1599;top:43722;height:852;width:9953;" filled="f" stroked="f" coordsize="21600,21600" o:gfxdata="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90ra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技能证书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  <w:t xml:space="preserve">                                       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  <w:t>Professional skills</w:t>
                        </w:r>
                      </w:p>
                      <w:p>
                        <w:pPr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line id="直接连接符 104" o:spid="_x0000_s1026" o:spt="20" style="position:absolute;left:1712;top:44391;height:0;width:9775;" filled="f" stroked="t" coordsize="21600,21600" o:gfxdata="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MMLH7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F2F2F2 [305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7562215</wp:posOffset>
                </wp:positionV>
                <wp:extent cx="6387465" cy="541020"/>
                <wp:effectExtent l="0" t="0" r="0" b="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603885" y="8476615"/>
                          <a:ext cx="6387465" cy="541020"/>
                          <a:chOff x="1549" y="48136"/>
                          <a:chExt cx="10059" cy="852"/>
                        </a:xfrm>
                      </wpg:grpSpPr>
                      <wps:wsp>
                        <wps:cNvPr id="96" name="文本框 36"/>
                        <wps:cNvSpPr txBox="1"/>
                        <wps:spPr>
                          <a:xfrm>
                            <a:off x="1549" y="48136"/>
                            <a:ext cx="10059" cy="8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自我评价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                                          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Self evaluation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8" name="直接连接符 104"/>
                        <wps:cNvCnPr/>
                        <wps:spPr>
                          <a:xfrm>
                            <a:off x="1642" y="48811"/>
                            <a:ext cx="9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2.4pt;margin-top:595.45pt;height:42.6pt;width:502.95pt;z-index:251671552;mso-width-relative:page;mso-height-relative:page;" coordorigin="1549,48136" coordsize="10059,852" o:gfxdata="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OFDOmHc&#10;AAAADQEAAA8AAAAAAAAAAQAgAAAAIgAAAGRycy9kb3ducmV2LnhtbFBLAQIUABQAAAAIAIdO4kDY&#10;Au8pcgMAAK8HAAAOAAAAAAAAAAEAIAAAACsBAABkcnMvZTJvRG9jLnhtbFBLBQYAAAAABgAGAFkB&#10;AAAPBwAAAAA=&#10;">
                <o:lock v:ext="edit" aspectratio="f"/>
                <v:shape id="文本框 36" o:spid="_x0000_s1026" o:spt="202" type="#_x0000_t202" style="position:absolute;left:1549;top:48136;height:852;width:10059;" filled="f" stroked="f" coordsize="21600,21600" o:gfxdata="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GUnc1&#10;wAAAANs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自我评价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  <w:t xml:space="preserve">                                          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  <w:t xml:space="preserve"> Self evaluation</w:t>
                        </w:r>
                      </w:p>
                      <w:p>
                        <w:pPr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line id="直接连接符 104" o:spid="_x0000_s1026" o:spt="20" style="position:absolute;left:1642;top:48811;height:0;width:9775;" filled="f" stroked="t" coordsize="21600,21600" o:gfxdata="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ErPPW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F2F2F2 [305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4907280</wp:posOffset>
                </wp:positionV>
                <wp:extent cx="6291580" cy="541020"/>
                <wp:effectExtent l="0" t="0" r="7620" b="0"/>
                <wp:wrapNone/>
                <wp:docPr id="123" name="组合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603885" y="5821680"/>
                          <a:ext cx="6291580" cy="541020"/>
                          <a:chOff x="1599" y="45786"/>
                          <a:chExt cx="9908" cy="852"/>
                        </a:xfrm>
                      </wpg:grpSpPr>
                      <wps:wsp>
                        <wps:cNvPr id="93" name="文本框 36"/>
                        <wps:cNvSpPr txBox="1"/>
                        <wps:spPr>
                          <a:xfrm>
                            <a:off x="1599" y="45786"/>
                            <a:ext cx="9908" cy="8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校园经历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FFFFFF" w:themeColor="background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                                            Self evaluation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8398B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5" name="直接连接符 104"/>
                        <wps:cNvCnPr/>
                        <wps:spPr>
                          <a:xfrm>
                            <a:off x="1722" y="46466"/>
                            <a:ext cx="9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2.4pt;margin-top:386.4pt;height:42.6pt;width:495.4pt;z-index:251670528;mso-width-relative:page;mso-height-relative:page;" coordorigin="1599,45786" coordsize="9908,852" o:gfxdata="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ylfGxtwA&#10;AAALAQAADwAAAAAAAAABACAAAAAiAAAAZHJzL2Rvd25yZXYueG1sUEsBAhQAFAAAAAgAh07iQM0E&#10;JMJxAwAArQcAAA4AAAAAAAAAAQAgAAAAKwEAAGRycy9lMm9Eb2MueG1sUEsFBgAAAAAGAAYAWQEA&#10;AA4HAAAAAA==&#10;">
                <o:lock v:ext="edit" aspectratio="f"/>
                <v:shape id="文本框 36" o:spid="_x0000_s1026" o:spt="202" type="#_x0000_t202" style="position:absolute;left:1599;top:45786;height:852;width:9908;" filled="f" stroked="f" coordsize="21600,21600" o:gfxdata="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iXUr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校园经历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FFFFFF" w:themeColor="background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  <w:t xml:space="preserve">                                             Self evaluation</w:t>
                        </w:r>
                      </w:p>
                      <w:p>
                        <w:pPr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  <w:p>
                        <w:pPr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8398B0"/>
                            <w:sz w:val="28"/>
                            <w:szCs w:val="28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line id="直接连接符 104" o:spid="_x0000_s1026" o:spt="20" style="position:absolute;left:1722;top:46466;height:0;width:9775;" filled="f" stroked="t" coordsize="21600,21600" o:gfxdata="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KpNr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F2F2F2 [3052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8037830</wp:posOffset>
                </wp:positionV>
                <wp:extent cx="6168390" cy="1131570"/>
                <wp:effectExtent l="0" t="0" r="0" b="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3885" y="8952230"/>
                          <a:ext cx="6168390" cy="113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熟悉各媒介的传播特征，较强的文案功底和品牌包装能力，能够独立撰写文案和内容编辑能力；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擅长微信公众账号推广模式与渠道的探索，能与各岗位进行良好沟通，保证工作的按期完成；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具备较强的数据敏感度、数据分析和整合能力，擅长内容微信运营矩阵策略、策划并执行相关线上的微信推广活动。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2.4pt;margin-top:632.9pt;height:89.1pt;width:485.7pt;z-index:251666432;mso-width-relative:page;mso-height-relative:page;" filled="f" stroked="f" coordsize="21600,21600" o:gfxdata="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Dle4twAAAANAQAADwAAAAAAAAABACAAAAAiAAAAZHJzL2Rv&#10;d25yZXYueG1sUEsBAhQAFAAAAAgAh07iQBUaYfLEAQAAeQMAAA4AAAAAAAAAAQAgAAAAKwEAAGRy&#10;cy9lMm9Eb2MueG1sUEsFBgAAAAAGAAYAWQEAAG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熟悉各媒介的传播特征，较强的文案功底和品牌包装能力，能够独立撰写文案和内容编辑能力；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擅长微信公众账号推广模式与渠道的探索，能与各岗位进行良好沟通，保证工作的按期完成；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具备较强的数据敏感度、数据分析和整合能力，擅长内容微信运营矩阵策略、策划并执行相关线上的微信推广活动。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6807835</wp:posOffset>
                </wp:positionV>
                <wp:extent cx="6168390" cy="641985"/>
                <wp:effectExtent l="0" t="0" r="0" b="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3885" y="7722235"/>
                          <a:ext cx="616839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bCs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专业证书：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CET4、CET6、计算机MS office二级证书、普通话二级甲等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bCs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办公技能：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熟练运用PS、axure以及office办公软件，能够制作简单的h5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bCs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2.4pt;margin-top:536.05pt;height:50.55pt;width:485.7pt;z-index:251665408;mso-width-relative:page;mso-height-relative:page;" filled="f" stroked="f" coordsize="21600,21600" o:gfxdata="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NqBOvdAAAADQEAAA8AAAAAAAAAAQAgAAAAIgAAAGRycy9k&#10;b3ducmV2LnhtbFBLAQIUABQAAAAIAIdO4kAUW1EGxAEAAHgDAAAOAAAAAAAAAAEAIAAAACwBAABk&#10;cnMvZTJvRG9jLnhtbFBLBQYAAAAABgAGAFkBAABi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bCs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专业证书：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CET4、CET6、计算机MS office二级证书、普通话二级甲等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bCs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办公技能：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熟练运用PS、axure以及office办公软件，能够制作简单的h5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bCs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5370195</wp:posOffset>
                </wp:positionV>
                <wp:extent cx="6168390" cy="836930"/>
                <wp:effectExtent l="0" t="0" r="0" b="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3885" y="6284595"/>
                          <a:ext cx="616839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bCs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社团活动：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大二期间担任系学生会生活部部长，组织多次校园活动，锻炼了自己的组织协调能力;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/>
                                <w:bCs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在校荣誉：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20XX年国家级一等奖学金、20XX年学院级一等奖学金、校三好学生、校优秀学生工作者、校优秀记者等,实习期间获得优秀员工称号。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2.4pt;margin-top:422.85pt;height:65.9pt;width:485.7pt;z-index:251664384;mso-width-relative:page;mso-height-relative:page;" filled="f" stroked="f" coordsize="21600,21600" o:gfxdata="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VhUhdwAAAALAQAADwAAAAAAAAABACAAAAAiAAAAZHJzL2Rv&#10;d25yZXYueG1sUEsBAhQAFAAAAAgAh07iQP0r64nEAQAAeAMAAA4AAAAAAAAAAQAgAAAAKwEAAGRy&#10;cy9lMm9Eb2MueG1sUEsFBgAAAAAGAAYAWQEAAG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bCs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社团活动：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大二期间担任系学生会生活部部长，组织多次校园活动，锻炼了自己的组织协调能力;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/>
                          <w:bCs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在校荣誉：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20XX年国家级一等奖学金、20XX年学院级一等奖学金、校三好学生、校优秀学生工作者、校优秀记者等,实习期间获得优秀员工称号。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3429000</wp:posOffset>
                </wp:positionV>
                <wp:extent cx="6168390" cy="1340485"/>
                <wp:effectExtent l="0" t="0" r="0" b="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3885" y="4343400"/>
                          <a:ext cx="6168390" cy="134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bCs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bCs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20XX.08-20XX.02                   深圳XXX有限公司                      新媒体运营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负责提高官方新媒体平台的粉丝关注度和活跃度同时增加粉丝数量，微博每天原创3~5条，每日约增粉200左右，每月实际增粉4500左右，微信公众服务号，每月4次推送，每次推送均阅读量5000+；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独立策划、制作及发行H5案例达10个以上，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涵盖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品牌简介、加盟商招募、产品手册、新品推广、会员招募等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595959" w:themeColor="text1" w:themeTint="A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595959" w:themeColor="text1" w:themeTint="A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2.4pt;margin-top:270pt;height:105.55pt;width:485.7pt;z-index:251663360;mso-width-relative:page;mso-height-relative:page;" filled="f" stroked="f" coordsize="21600,21600" o:gfxdata="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9ozVINwAAAALAQAADwAAAAAAAAABACAAAAAiAAAAZHJzL2Rvd25y&#10;ZXYueG1sUEsBAhQAFAAAAAgAh07iQNOkpL/BAQAAeQMAAA4AAAAAAAAAAQAgAAAAKwEAAGRycy9l&#10;Mm9Eb2MueG1sUEsFBgAAAAAGAAYAWQEAAF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bCs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bCs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20XX.08-20XX.02                   深圳XXX有限公司                      新媒体运营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负责提高官方新媒体平台的粉丝关注度和活跃度同时增加粉丝数量，微博每天原创3~5条，每日约增粉200左右，每月实际增粉4500左右，微信公众服务号，每月4次推送，每次推送均阅读量5000+；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独立策划、制作及发行H5案例达10个以上，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涵盖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品牌简介、加盟商招募、产品手册、新品推广、会员招募等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color w:val="595959" w:themeColor="text1" w:themeTint="A6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color w:val="595959" w:themeColor="text1" w:themeTint="A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-346075</wp:posOffset>
                </wp:positionV>
                <wp:extent cx="1379855" cy="1759585"/>
                <wp:effectExtent l="96520" t="71120" r="98425" b="99695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437505" y="567690"/>
                          <a:ext cx="1379855" cy="1759585"/>
                          <a:chOff x="18121" y="892"/>
                          <a:chExt cx="2173" cy="2771"/>
                        </a:xfrm>
                      </wpg:grpSpPr>
                      <wps:wsp>
                        <wps:cNvPr id="11" name="矩形 3"/>
                        <wps:cNvSpPr/>
                        <wps:spPr>
                          <a:xfrm>
                            <a:off x="18121" y="892"/>
                            <a:ext cx="2173" cy="277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noFill/>
                          </a:ln>
                          <a:effectLst>
                            <a:outerShdw blurRad="1143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图片 15" descr="D:\常用资料\稻壳模板\素材\简历头像规范\用于长方形头像120x168\06-灰.jpg06-灰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301" y="1021"/>
                            <a:ext cx="1821" cy="25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8.15pt;margin-top:-27.25pt;height:138.55pt;width:108.65pt;z-index:251661312;mso-width-relative:page;mso-height-relative:page;" coordorigin="18121,892" coordsize="2173,2771" o:gfxdata="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">
                <o:lock v:ext="edit" aspectratio="f"/>
                <v:rect id="矩形 3" o:spid="_x0000_s1026" o:spt="1" style="position:absolute;left:18121;top:892;height:2771;width:2173;v-text-anchor:middle;" fillcolor="#FFFFFF [3212]" filled="t" stroked="f" coordsize="21600,21600" o:gfxdata="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4ykXL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  <v:shadow on="t" color="#000000" opacity="26214f" offset="0pt,0pt" origin="0f,0f" matrix="65536f,0f,0f,65536f"/>
                </v:rect>
                <v:shape id="图片 15" o:spid="_x0000_s1026" o:spt="75" alt="D:\常用资料\稻壳模板\素材\简历头像规范\用于长方形头像120x168\06-灰.jpg06-灰" type="#_x0000_t75" style="position:absolute;left:18301;top:1021;height:2549;width:1821;" filled="f" o:preferrelative="t" stroked="f" coordsize="21600,21600" o:gfxdata="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5wMo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-1774190</wp:posOffset>
                </wp:positionH>
                <wp:positionV relativeFrom="paragraph">
                  <wp:posOffset>-1108710</wp:posOffset>
                </wp:positionV>
                <wp:extent cx="8444865" cy="11015980"/>
                <wp:effectExtent l="0" t="0" r="635" b="762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32790" y="1233170"/>
                          <a:ext cx="8444865" cy="11015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39.7pt;margin-top:-87.3pt;height:867.4pt;width:664.95pt;z-index:-251653120;v-text-anchor:middle;mso-width-relative:page;mso-height-relative:page;" fillcolor="#FFFFFF [3212]" filled="t" stroked="f" coordsize="21600,21600" o:gfxdata="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Bp8dbdAAAADwEAAA8AAAAAAAAAAQAgAAAA&#10;IgAAAGRycy9kb3ducmV2LnhtbFBLAQIUABQAAAAIAIdO4kAf4O+JeAIAANoEAAAOAAAAAAAAAAEA&#10;IAAAACw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 Han Sans CN Normal">
    <w:altName w:val="宋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Source Han Sans CN Bold">
    <w:altName w:val="宋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Q5ZTNmMDliYmM5YjkzYzQ4Y2VmODA2ZTA5OWI4MDYxIiwidXNlckNvdW50IjoxfQ=="/>
  </w:docVars>
  <w:rsids>
    <w:rsidRoot w:val="EF9D6001"/>
    <w:rsid w:val="05585C16"/>
    <w:rsid w:val="26C75042"/>
    <w:rsid w:val="31AA321C"/>
    <w:rsid w:val="46E25841"/>
    <w:rsid w:val="65E64FCA"/>
    <w:rsid w:val="EF9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svg"/><Relationship Id="rId8" Type="http://schemas.openxmlformats.org/officeDocument/2006/relationships/image" Target="media/image5.png"/><Relationship Id="rId7" Type="http://schemas.openxmlformats.org/officeDocument/2006/relationships/image" Target="media/image4.svg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\Library\Containers\com.kingsoft.wpsoffice.mac\Data\.kingsoft\office6\templates\download\160b57a7-c2ea-14cb-99eb-4f38dc64163d\&#34013;&#28784;&#25758;&#33394;&#31616;&#32422;&#24212;&#23626;&#27605;&#19994;&#29983;&#26032;&#23186;&#20307;&#36816;&#33829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蓝灰撞色简约应届毕业生新媒体运营简历.docx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2021-09-08T14:10:00Z</dcterms:created>
  <dc:creator>x</dc:creator>
  <cp:lastModifiedBy>慧账房·财税服务-桑松</cp:lastModifiedBy>
  <dcterms:modified xsi:type="dcterms:W3CDTF">2022-11-14T02:33:37Z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8F35662DA449468898F5B39F3F29EBF4</vt:lpwstr>
  </property>
  <property fmtid="{D5CDD505-2E9C-101B-9397-08002B2CF9AE}" pid="4" name="KSOTemplateUUID">
    <vt:lpwstr>v1.0_mb_tAqZaDyFEvr1WG6MtXvIww==</vt:lpwstr>
  </property>
</Properties>
</file>