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-433705</wp:posOffset>
                </wp:positionV>
                <wp:extent cx="1371600" cy="1828800"/>
                <wp:effectExtent l="6350" t="6350" r="19050" b="1905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3255" y="480695"/>
                          <a:ext cx="1371600" cy="1828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29E9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9.35pt;margin-top:-34.15pt;height:144pt;width:108pt;z-index:251675648;v-text-anchor:middle;mso-width-relative:page;mso-height-relative:page;" fillcolor="#FFFFFF [3201]" filled="t" stroked="t" coordsize="21600,21600" arcsize="0.166666666666667" o:gfxdata="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VbMXfZAAAA&#10;CwEAAA8AAAAAAAAAAQAgAAAAIgAAAGRycy9kb3ducmV2LnhtbFBLAQIUABQAAAAIAIdO4kAJ94Mm&#10;jgIAAAoFAAAOAAAAAAAAAAEAIAAAACgBAABkcnMvZTJvRG9jLnhtbFBLBQYAAAAABgAGAFkBAAAo&#10;BgAAAAA=&#10;">
                <v:fill on="t" focussize="0,0"/>
                <v:stroke weight="1pt" color="#629E96 [3209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-592455</wp:posOffset>
                </wp:positionH>
                <wp:positionV relativeFrom="paragraph">
                  <wp:posOffset>2011045</wp:posOffset>
                </wp:positionV>
                <wp:extent cx="6495415" cy="361950"/>
                <wp:effectExtent l="0" t="0" r="0" b="0"/>
                <wp:wrapNone/>
                <wp:docPr id="486" name="组合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361950"/>
                          <a:chOff x="16207" y="38572"/>
                          <a:chExt cx="10229" cy="570"/>
                        </a:xfrm>
                      </wpg:grpSpPr>
                      <wpg:grpSp>
                        <wpg:cNvPr id="2700" name="组合 532"/>
                        <wpg:cNvGrpSpPr/>
                        <wpg:grpSpPr>
                          <a:xfrm rot="0">
                            <a:off x="23540" y="38572"/>
                            <a:ext cx="2896" cy="565"/>
                            <a:chOff x="1026" y="125843"/>
                            <a:chExt cx="2896" cy="565"/>
                          </a:xfrm>
                        </wpg:grpSpPr>
                        <wps:wsp>
                          <wps:cNvPr id="2701" name="文本框 268"/>
                          <wps:cNvSpPr txBox="1"/>
                          <wps:spPr>
                            <a:xfrm>
                              <a:off x="1341" y="125843"/>
                              <a:ext cx="2581" cy="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  <w:t>联系方式：152****4763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firstLine="105" w:firstLineChars="50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02" name="Gloria作品"/>
                          <wps:cNvSpPr>
                            <a:spLocks noEditPoints="1"/>
                          </wps:cNvSpPr>
                          <wps:spPr bwMode="auto">
                            <a:xfrm>
                              <a:off x="1026" y="125992"/>
                              <a:ext cx="198" cy="196"/>
                            </a:xfrm>
                            <a:custGeom>
                              <a:avLst/>
                              <a:gdLst>
                                <a:gd name="T0" fmla="*/ 50 w 1223"/>
                                <a:gd name="T1" fmla="*/ 174 h 1207"/>
                                <a:gd name="T2" fmla="*/ 380 w 1223"/>
                                <a:gd name="T3" fmla="*/ 811 h 1207"/>
                                <a:gd name="T4" fmla="*/ 388 w 1223"/>
                                <a:gd name="T5" fmla="*/ 819 h 1207"/>
                                <a:gd name="T6" fmla="*/ 396 w 1223"/>
                                <a:gd name="T7" fmla="*/ 827 h 1207"/>
                                <a:gd name="T8" fmla="*/ 1032 w 1223"/>
                                <a:gd name="T9" fmla="*/ 1156 h 1207"/>
                                <a:gd name="T10" fmla="*/ 1092 w 1223"/>
                                <a:gd name="T11" fmla="*/ 1134 h 1207"/>
                                <a:gd name="T12" fmla="*/ 1187 w 1223"/>
                                <a:gd name="T13" fmla="*/ 1026 h 1207"/>
                                <a:gd name="T14" fmla="*/ 1116 w 1223"/>
                                <a:gd name="T15" fmla="*/ 839 h 1207"/>
                                <a:gd name="T16" fmla="*/ 933 w 1223"/>
                                <a:gd name="T17" fmla="*/ 767 h 1207"/>
                                <a:gd name="T18" fmla="*/ 862 w 1223"/>
                                <a:gd name="T19" fmla="*/ 838 h 1207"/>
                                <a:gd name="T20" fmla="*/ 813 w 1223"/>
                                <a:gd name="T21" fmla="*/ 859 h 1207"/>
                                <a:gd name="T22" fmla="*/ 529 w 1223"/>
                                <a:gd name="T23" fmla="*/ 678 h 1207"/>
                                <a:gd name="T24" fmla="*/ 348 w 1223"/>
                                <a:gd name="T25" fmla="*/ 394 h 1207"/>
                                <a:gd name="T26" fmla="*/ 368 w 1223"/>
                                <a:gd name="T27" fmla="*/ 345 h 1207"/>
                                <a:gd name="T28" fmla="*/ 440 w 1223"/>
                                <a:gd name="T29" fmla="*/ 273 h 1207"/>
                                <a:gd name="T30" fmla="*/ 368 w 1223"/>
                                <a:gd name="T31" fmla="*/ 91 h 1207"/>
                                <a:gd name="T32" fmla="*/ 251 w 1223"/>
                                <a:gd name="T33" fmla="*/ 13 h 1207"/>
                                <a:gd name="T34" fmla="*/ 50 w 1223"/>
                                <a:gd name="T35" fmla="*/ 174 h 1207"/>
                                <a:gd name="T36" fmla="*/ 50 w 1223"/>
                                <a:gd name="T37" fmla="*/ 174 h 1207"/>
                                <a:gd name="T38" fmla="*/ 50 w 1223"/>
                                <a:gd name="T39" fmla="*/ 174 h 1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23" h="1207">
                                  <a:moveTo>
                                    <a:pt x="50" y="174"/>
                                  </a:moveTo>
                                  <a:cubicBezTo>
                                    <a:pt x="50" y="174"/>
                                    <a:pt x="0" y="431"/>
                                    <a:pt x="380" y="811"/>
                                  </a:cubicBezTo>
                                  <a:cubicBezTo>
                                    <a:pt x="382" y="814"/>
                                    <a:pt x="385" y="816"/>
                                    <a:pt x="388" y="819"/>
                                  </a:cubicBezTo>
                                  <a:cubicBezTo>
                                    <a:pt x="390" y="822"/>
                                    <a:pt x="393" y="824"/>
                                    <a:pt x="396" y="827"/>
                                  </a:cubicBezTo>
                                  <a:cubicBezTo>
                                    <a:pt x="776" y="1207"/>
                                    <a:pt x="1032" y="1156"/>
                                    <a:pt x="1032" y="1156"/>
                                  </a:cubicBezTo>
                                  <a:cubicBezTo>
                                    <a:pt x="1048" y="1154"/>
                                    <a:pt x="1081" y="1145"/>
                                    <a:pt x="1092" y="1134"/>
                                  </a:cubicBezTo>
                                  <a:cubicBezTo>
                                    <a:pt x="1092" y="1134"/>
                                    <a:pt x="1151" y="1086"/>
                                    <a:pt x="1187" y="1026"/>
                                  </a:cubicBezTo>
                                  <a:cubicBezTo>
                                    <a:pt x="1223" y="967"/>
                                    <a:pt x="1155" y="878"/>
                                    <a:pt x="1116" y="839"/>
                                  </a:cubicBezTo>
                                  <a:cubicBezTo>
                                    <a:pt x="1037" y="760"/>
                                    <a:pt x="965" y="745"/>
                                    <a:pt x="933" y="767"/>
                                  </a:cubicBezTo>
                                  <a:cubicBezTo>
                                    <a:pt x="919" y="777"/>
                                    <a:pt x="862" y="838"/>
                                    <a:pt x="862" y="838"/>
                                  </a:cubicBezTo>
                                  <a:cubicBezTo>
                                    <a:pt x="851" y="849"/>
                                    <a:pt x="829" y="859"/>
                                    <a:pt x="813" y="859"/>
                                  </a:cubicBezTo>
                                  <a:cubicBezTo>
                                    <a:pt x="813" y="859"/>
                                    <a:pt x="713" y="860"/>
                                    <a:pt x="529" y="678"/>
                                  </a:cubicBezTo>
                                  <a:cubicBezTo>
                                    <a:pt x="347" y="493"/>
                                    <a:pt x="348" y="394"/>
                                    <a:pt x="348" y="394"/>
                                  </a:cubicBezTo>
                                  <a:cubicBezTo>
                                    <a:pt x="348" y="378"/>
                                    <a:pt x="357" y="356"/>
                                    <a:pt x="368" y="345"/>
                                  </a:cubicBezTo>
                                  <a:cubicBezTo>
                                    <a:pt x="368" y="345"/>
                                    <a:pt x="439" y="274"/>
                                    <a:pt x="440" y="273"/>
                                  </a:cubicBezTo>
                                  <a:cubicBezTo>
                                    <a:pt x="466" y="240"/>
                                    <a:pt x="422" y="157"/>
                                    <a:pt x="368" y="91"/>
                                  </a:cubicBezTo>
                                  <a:cubicBezTo>
                                    <a:pt x="332" y="48"/>
                                    <a:pt x="304" y="23"/>
                                    <a:pt x="251" y="13"/>
                                  </a:cubicBezTo>
                                  <a:cubicBezTo>
                                    <a:pt x="180" y="0"/>
                                    <a:pt x="53" y="94"/>
                                    <a:pt x="50" y="174"/>
                                  </a:cubicBezTo>
                                  <a:close/>
                                  <a:moveTo>
                                    <a:pt x="50" y="174"/>
                                  </a:moveTo>
                                  <a:cubicBezTo>
                                    <a:pt x="50" y="174"/>
                                    <a:pt x="50" y="174"/>
                                    <a:pt x="50" y="17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2703" name="组合 531"/>
                        <wpg:cNvGrpSpPr/>
                        <wpg:grpSpPr>
                          <a:xfrm rot="0">
                            <a:off x="19899" y="38578"/>
                            <a:ext cx="3724" cy="492"/>
                            <a:chOff x="1021" y="126352"/>
                            <a:chExt cx="3724" cy="492"/>
                          </a:xfrm>
                        </wpg:grpSpPr>
                        <wps:wsp>
                          <wps:cNvPr id="2704" name="Gloria作品"/>
                          <wps:cNvSpPr>
                            <a:spLocks noEditPoints="1"/>
                          </wps:cNvSpPr>
                          <wps:spPr bwMode="auto">
                            <a:xfrm>
                              <a:off x="1021" y="126532"/>
                              <a:ext cx="224" cy="176"/>
                            </a:xfrm>
                            <a:custGeom>
                              <a:avLst/>
                              <a:gdLst>
                                <a:gd name="T0" fmla="*/ 133 w 1336"/>
                                <a:gd name="T1" fmla="*/ 0 h 1050"/>
                                <a:gd name="T2" fmla="*/ 1202 w 1336"/>
                                <a:gd name="T3" fmla="*/ 0 h 1050"/>
                                <a:gd name="T4" fmla="*/ 1336 w 1336"/>
                                <a:gd name="T5" fmla="*/ 130 h 1050"/>
                                <a:gd name="T6" fmla="*/ 668 w 1336"/>
                                <a:gd name="T7" fmla="*/ 497 h 1050"/>
                                <a:gd name="T8" fmla="*/ 0 w 1336"/>
                                <a:gd name="T9" fmla="*/ 131 h 1050"/>
                                <a:gd name="T10" fmla="*/ 133 w 1336"/>
                                <a:gd name="T11" fmla="*/ 0 h 1050"/>
                                <a:gd name="T12" fmla="*/ 0 w 1336"/>
                                <a:gd name="T13" fmla="*/ 271 h 1050"/>
                                <a:gd name="T14" fmla="*/ 0 w 1336"/>
                                <a:gd name="T15" fmla="*/ 919 h 1050"/>
                                <a:gd name="T16" fmla="*/ 133 w 1336"/>
                                <a:gd name="T17" fmla="*/ 1050 h 1050"/>
                                <a:gd name="T18" fmla="*/ 1202 w 1336"/>
                                <a:gd name="T19" fmla="*/ 1050 h 1050"/>
                                <a:gd name="T20" fmla="*/ 1336 w 1336"/>
                                <a:gd name="T21" fmla="*/ 919 h 1050"/>
                                <a:gd name="T22" fmla="*/ 1336 w 1336"/>
                                <a:gd name="T23" fmla="*/ 270 h 1050"/>
                                <a:gd name="T24" fmla="*/ 684 w 1336"/>
                                <a:gd name="T25" fmla="*/ 620 h 1050"/>
                                <a:gd name="T26" fmla="*/ 652 w 1336"/>
                                <a:gd name="T27" fmla="*/ 620 h 1050"/>
                                <a:gd name="T28" fmla="*/ 0 w 1336"/>
                                <a:gd name="T29" fmla="*/ 271 h 1050"/>
                                <a:gd name="T30" fmla="*/ 0 w 1336"/>
                                <a:gd name="T31" fmla="*/ 271 h 1050"/>
                                <a:gd name="T32" fmla="*/ 0 w 1336"/>
                                <a:gd name="T33" fmla="*/ 271 h 10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336" h="1050">
                                  <a:moveTo>
                                    <a:pt x="133" y="0"/>
                                  </a:moveTo>
                                  <a:cubicBezTo>
                                    <a:pt x="1202" y="0"/>
                                    <a:pt x="1202" y="0"/>
                                    <a:pt x="1202" y="0"/>
                                  </a:cubicBezTo>
                                  <a:cubicBezTo>
                                    <a:pt x="1275" y="0"/>
                                    <a:pt x="1335" y="59"/>
                                    <a:pt x="1336" y="130"/>
                                  </a:cubicBezTo>
                                  <a:cubicBezTo>
                                    <a:pt x="668" y="497"/>
                                    <a:pt x="668" y="497"/>
                                    <a:pt x="668" y="497"/>
                                  </a:cubicBezTo>
                                  <a:cubicBezTo>
                                    <a:pt x="0" y="131"/>
                                    <a:pt x="0" y="131"/>
                                    <a:pt x="0" y="131"/>
                                  </a:cubicBezTo>
                                  <a:cubicBezTo>
                                    <a:pt x="1" y="59"/>
                                    <a:pt x="60" y="0"/>
                                    <a:pt x="133" y="0"/>
                                  </a:cubicBezTo>
                                  <a:close/>
                                  <a:moveTo>
                                    <a:pt x="0" y="271"/>
                                  </a:moveTo>
                                  <a:cubicBezTo>
                                    <a:pt x="0" y="919"/>
                                    <a:pt x="0" y="919"/>
                                    <a:pt x="0" y="919"/>
                                  </a:cubicBezTo>
                                  <a:cubicBezTo>
                                    <a:pt x="0" y="991"/>
                                    <a:pt x="60" y="1050"/>
                                    <a:pt x="133" y="1050"/>
                                  </a:cubicBezTo>
                                  <a:cubicBezTo>
                                    <a:pt x="1202" y="1050"/>
                                    <a:pt x="1202" y="1050"/>
                                    <a:pt x="1202" y="1050"/>
                                  </a:cubicBezTo>
                                  <a:cubicBezTo>
                                    <a:pt x="1276" y="1050"/>
                                    <a:pt x="1336" y="991"/>
                                    <a:pt x="1336" y="919"/>
                                  </a:cubicBezTo>
                                  <a:cubicBezTo>
                                    <a:pt x="1336" y="270"/>
                                    <a:pt x="1336" y="270"/>
                                    <a:pt x="1336" y="270"/>
                                  </a:cubicBezTo>
                                  <a:cubicBezTo>
                                    <a:pt x="684" y="620"/>
                                    <a:pt x="684" y="620"/>
                                    <a:pt x="684" y="620"/>
                                  </a:cubicBezTo>
                                  <a:cubicBezTo>
                                    <a:pt x="674" y="625"/>
                                    <a:pt x="662" y="625"/>
                                    <a:pt x="652" y="620"/>
                                  </a:cubicBezTo>
                                  <a:lnTo>
                                    <a:pt x="0" y="271"/>
                                  </a:lnTo>
                                  <a:close/>
                                  <a:moveTo>
                                    <a:pt x="0" y="271"/>
                                  </a:moveTo>
                                  <a:cubicBezTo>
                                    <a:pt x="0" y="271"/>
                                    <a:pt x="0" y="271"/>
                                    <a:pt x="0" y="27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05" name="文本框 268"/>
                          <wps:cNvSpPr txBox="1"/>
                          <wps:spPr>
                            <a:xfrm>
                              <a:off x="1341" y="126352"/>
                              <a:ext cx="3404" cy="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  <w:t>联系邮箱：122******@qq.com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firstLine="105" w:firstLineChars="50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2706" name="组合 533"/>
                        <wpg:cNvGrpSpPr/>
                        <wpg:grpSpPr>
                          <a:xfrm rot="0">
                            <a:off x="16207" y="38575"/>
                            <a:ext cx="3751" cy="567"/>
                            <a:chOff x="1026" y="125412"/>
                            <a:chExt cx="3751" cy="567"/>
                          </a:xfrm>
                        </wpg:grpSpPr>
                        <wps:wsp>
                          <wps:cNvPr id="2707" name="Gloria作品"/>
                          <wps:cNvSpPr>
                            <a:spLocks noEditPoints="1"/>
                          </wps:cNvSpPr>
                          <wps:spPr bwMode="auto">
                            <a:xfrm>
                              <a:off x="1026" y="125579"/>
                              <a:ext cx="199" cy="181"/>
                            </a:xfrm>
                            <a:custGeom>
                              <a:avLst/>
                              <a:gdLst>
                                <a:gd name="T0" fmla="*/ 0 w 1168"/>
                                <a:gd name="T1" fmla="*/ 1033 h 1168"/>
                                <a:gd name="T2" fmla="*/ 135 w 1168"/>
                                <a:gd name="T3" fmla="*/ 1168 h 1168"/>
                                <a:gd name="T4" fmla="*/ 1033 w 1168"/>
                                <a:gd name="T5" fmla="*/ 1168 h 1168"/>
                                <a:gd name="T6" fmla="*/ 1168 w 1168"/>
                                <a:gd name="T7" fmla="*/ 1033 h 1168"/>
                                <a:gd name="T8" fmla="*/ 1168 w 1168"/>
                                <a:gd name="T9" fmla="*/ 359 h 1168"/>
                                <a:gd name="T10" fmla="*/ 0 w 1168"/>
                                <a:gd name="T11" fmla="*/ 359 h 1168"/>
                                <a:gd name="T12" fmla="*/ 0 w 1168"/>
                                <a:gd name="T13" fmla="*/ 1033 h 1168"/>
                                <a:gd name="T14" fmla="*/ 1168 w 1168"/>
                                <a:gd name="T15" fmla="*/ 135 h 1168"/>
                                <a:gd name="T16" fmla="*/ 1168 w 1168"/>
                                <a:gd name="T17" fmla="*/ 271 h 1168"/>
                                <a:gd name="T18" fmla="*/ 0 w 1168"/>
                                <a:gd name="T19" fmla="*/ 271 h 1168"/>
                                <a:gd name="T20" fmla="*/ 0 w 1168"/>
                                <a:gd name="T21" fmla="*/ 135 h 1168"/>
                                <a:gd name="T22" fmla="*/ 128 w 1168"/>
                                <a:gd name="T23" fmla="*/ 0 h 1168"/>
                                <a:gd name="T24" fmla="*/ 278 w 1168"/>
                                <a:gd name="T25" fmla="*/ 0 h 1168"/>
                                <a:gd name="T26" fmla="*/ 278 w 1168"/>
                                <a:gd name="T27" fmla="*/ 90 h 1168"/>
                                <a:gd name="T28" fmla="*/ 359 w 1168"/>
                                <a:gd name="T29" fmla="*/ 171 h 1168"/>
                                <a:gd name="T30" fmla="*/ 440 w 1168"/>
                                <a:gd name="T31" fmla="*/ 90 h 1168"/>
                                <a:gd name="T32" fmla="*/ 440 w 1168"/>
                                <a:gd name="T33" fmla="*/ 0 h 1168"/>
                                <a:gd name="T34" fmla="*/ 772 w 1168"/>
                                <a:gd name="T35" fmla="*/ 0 h 1168"/>
                                <a:gd name="T36" fmla="*/ 772 w 1168"/>
                                <a:gd name="T37" fmla="*/ 90 h 1168"/>
                                <a:gd name="T38" fmla="*/ 854 w 1168"/>
                                <a:gd name="T39" fmla="*/ 171 h 1168"/>
                                <a:gd name="T40" fmla="*/ 935 w 1168"/>
                                <a:gd name="T41" fmla="*/ 90 h 1168"/>
                                <a:gd name="T42" fmla="*/ 935 w 1168"/>
                                <a:gd name="T43" fmla="*/ 0 h 1168"/>
                                <a:gd name="T44" fmla="*/ 1060 w 1168"/>
                                <a:gd name="T45" fmla="*/ 0 h 1168"/>
                                <a:gd name="T46" fmla="*/ 1168 w 1168"/>
                                <a:gd name="T47" fmla="*/ 135 h 1168"/>
                                <a:gd name="T48" fmla="*/ 1168 w 1168"/>
                                <a:gd name="T49" fmla="*/ 135 h 1168"/>
                                <a:gd name="T50" fmla="*/ 1168 w 1168"/>
                                <a:gd name="T51" fmla="*/ 135 h 1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68" h="1168">
                                  <a:moveTo>
                                    <a:pt x="0" y="1033"/>
                                  </a:moveTo>
                                  <a:cubicBezTo>
                                    <a:pt x="0" y="1107"/>
                                    <a:pt x="60" y="1168"/>
                                    <a:pt x="135" y="1168"/>
                                  </a:cubicBezTo>
                                  <a:cubicBezTo>
                                    <a:pt x="1033" y="1168"/>
                                    <a:pt x="1033" y="1168"/>
                                    <a:pt x="1033" y="1168"/>
                                  </a:cubicBezTo>
                                  <a:cubicBezTo>
                                    <a:pt x="1107" y="1168"/>
                                    <a:pt x="1168" y="1108"/>
                                    <a:pt x="1168" y="1033"/>
                                  </a:cubicBezTo>
                                  <a:cubicBezTo>
                                    <a:pt x="1168" y="359"/>
                                    <a:pt x="1168" y="359"/>
                                    <a:pt x="1168" y="359"/>
                                  </a:cubicBezTo>
                                  <a:cubicBezTo>
                                    <a:pt x="0" y="359"/>
                                    <a:pt x="0" y="359"/>
                                    <a:pt x="0" y="359"/>
                                  </a:cubicBezTo>
                                  <a:lnTo>
                                    <a:pt x="0" y="1033"/>
                                  </a:lnTo>
                                  <a:close/>
                                  <a:moveTo>
                                    <a:pt x="1168" y="135"/>
                                  </a:moveTo>
                                  <a:cubicBezTo>
                                    <a:pt x="1168" y="271"/>
                                    <a:pt x="1168" y="271"/>
                                    <a:pt x="1168" y="271"/>
                                  </a:cubicBezTo>
                                  <a:cubicBezTo>
                                    <a:pt x="0" y="271"/>
                                    <a:pt x="0" y="271"/>
                                    <a:pt x="0" y="271"/>
                                  </a:cubicBezTo>
                                  <a:cubicBezTo>
                                    <a:pt x="0" y="135"/>
                                    <a:pt x="0" y="135"/>
                                    <a:pt x="0" y="135"/>
                                  </a:cubicBezTo>
                                  <a:cubicBezTo>
                                    <a:pt x="0" y="61"/>
                                    <a:pt x="57" y="3"/>
                                    <a:pt x="128" y="0"/>
                                  </a:cubicBezTo>
                                  <a:cubicBezTo>
                                    <a:pt x="278" y="0"/>
                                    <a:pt x="278" y="0"/>
                                    <a:pt x="278" y="0"/>
                                  </a:cubicBezTo>
                                  <a:cubicBezTo>
                                    <a:pt x="278" y="90"/>
                                    <a:pt x="278" y="90"/>
                                    <a:pt x="278" y="90"/>
                                  </a:cubicBezTo>
                                  <a:cubicBezTo>
                                    <a:pt x="278" y="134"/>
                                    <a:pt x="314" y="171"/>
                                    <a:pt x="359" y="171"/>
                                  </a:cubicBezTo>
                                  <a:cubicBezTo>
                                    <a:pt x="404" y="171"/>
                                    <a:pt x="440" y="134"/>
                                    <a:pt x="440" y="90"/>
                                  </a:cubicBezTo>
                                  <a:cubicBezTo>
                                    <a:pt x="440" y="0"/>
                                    <a:pt x="440" y="0"/>
                                    <a:pt x="440" y="0"/>
                                  </a:cubicBezTo>
                                  <a:cubicBezTo>
                                    <a:pt x="772" y="0"/>
                                    <a:pt x="772" y="0"/>
                                    <a:pt x="772" y="0"/>
                                  </a:cubicBezTo>
                                  <a:cubicBezTo>
                                    <a:pt x="772" y="90"/>
                                    <a:pt x="772" y="90"/>
                                    <a:pt x="772" y="90"/>
                                  </a:cubicBezTo>
                                  <a:cubicBezTo>
                                    <a:pt x="772" y="134"/>
                                    <a:pt x="808" y="171"/>
                                    <a:pt x="854" y="171"/>
                                  </a:cubicBezTo>
                                  <a:cubicBezTo>
                                    <a:pt x="899" y="171"/>
                                    <a:pt x="935" y="135"/>
                                    <a:pt x="935" y="90"/>
                                  </a:cubicBezTo>
                                  <a:cubicBezTo>
                                    <a:pt x="935" y="0"/>
                                    <a:pt x="935" y="0"/>
                                    <a:pt x="935" y="0"/>
                                  </a:cubicBezTo>
                                  <a:cubicBezTo>
                                    <a:pt x="1060" y="0"/>
                                    <a:pt x="1060" y="0"/>
                                    <a:pt x="1060" y="0"/>
                                  </a:cubicBezTo>
                                  <a:cubicBezTo>
                                    <a:pt x="1120" y="3"/>
                                    <a:pt x="1168" y="62"/>
                                    <a:pt x="1168" y="135"/>
                                  </a:cubicBezTo>
                                  <a:close/>
                                  <a:moveTo>
                                    <a:pt x="1168" y="135"/>
                                  </a:moveTo>
                                  <a:cubicBezTo>
                                    <a:pt x="1168" y="135"/>
                                    <a:pt x="1168" y="135"/>
                                    <a:pt x="1168" y="135"/>
                                  </a:cubicBezTo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2708" name="文本框 268"/>
                          <wps:cNvSpPr txBox="1"/>
                          <wps:spPr>
                            <a:xfrm>
                              <a:off x="1341" y="125412"/>
                              <a:ext cx="3436" cy="5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  <w:t xml:space="preserve">出生日期：1999年4月15日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firstLine="105" w:firstLineChars="50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65pt;margin-top:158.35pt;height:28.5pt;width:511.45pt;z-index:251662336;mso-width-relative:page;mso-height-relative:page;" coordorigin="16207,38572" coordsize="10229,570" o:gfxdata="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">
                <o:lock v:ext="edit" aspectratio="f"/>
                <v:group id="组合 532" o:spid="_x0000_s1026" o:spt="203" style="position:absolute;left:23540;top:38572;height:565;width:2896;" coordorigin="1026,125843" coordsize="2896,565" o:gfxdata="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NOlNl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68" o:spid="_x0000_s1026" o:spt="202" type="#_x0000_t202" style="position:absolute;left:1341;top:125843;height:565;width:2581;" filled="f" stroked="f" coordsize="21600,21600" o:gfxdata="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p8kr&#10;wAAAAN0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  <w:t>联系方式：152****4763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ind w:firstLine="105" w:firstLineChars="50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Gloria作品" o:spid="_x0000_s1026" o:spt="100" style="position:absolute;left:1026;top:125992;height:196;width:198;" fillcolor="#000000" filled="t" stroked="f" coordsize="1223,1207" o:gfxdata="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a8ovL4A&#10;AADdAAAADwAAAAAAAAABACAAAAAiAAAAZHJzL2Rvd25yZXYueG1sUEsBAhQAFAAAAAgAh07iQDMv&#10;BZ47AAAAOQAAABAAAAAAAAAAAQAgAAAADQEAAGRycy9zaGFwZXhtbC54bWxQSwUGAAAAAAYABgBb&#10;AQAAtwMAAAAA&#10;" path="m50,174c50,174,0,431,380,811c382,814,385,816,388,819c390,822,393,824,396,827c776,1207,1032,1156,1032,1156c1048,1154,1081,1145,1092,1134c1092,1134,1151,1086,1187,1026c1223,967,1155,878,1116,839c1037,760,965,745,933,767c919,777,862,838,862,838c851,849,829,859,813,859c813,859,713,860,529,678c347,493,348,394,348,394c348,378,357,356,368,345c368,345,439,274,440,273c466,240,422,157,368,91c332,48,304,23,251,13c180,0,53,94,50,174xm50,174c50,174,50,174,50,174e">
                    <v:path o:connectlocs="8,28;61,131;62,132;64,134;167,187;176,184;192,166;180,136;151,124;139,136;131,139;85,110;56,63;59,56;71,44;59,14;40,2;8,28;8,28;8,28" o:connectangles="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" o:spid="_x0000_s1026" o:spt="203" style="position:absolute;left:19899;top:38578;height:492;width:3724;" coordorigin="1021,126352" coordsize="3724,492" o:gfxdata="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96M0S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Gloria作品" o:spid="_x0000_s1026" o:spt="100" style="position:absolute;left:1021;top:126532;height:176;width:224;" fillcolor="#000000" filled="t" stroked="f" coordsize="1336,1050" o:gfxdata="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+Egx&#10;wAAAAN0AAAAPAAAAAAAAAAEAIAAAACIAAABkcnMvZG93bnJldi54bWxQSwECFAAUAAAACACHTuJA&#10;My8FnjsAAAA5AAAAEAAAAAAAAAABACAAAAAPAQAAZHJzL3NoYXBleG1sLnhtbFBLBQYAAAAABgAG&#10;AFsBAAC5AwAAAAA=&#10;" path="m133,0c1202,0,1202,0,1202,0c1275,0,1335,59,1336,130c668,497,668,497,668,497c0,131,0,131,0,131c1,59,60,0,133,0xm0,271c0,919,0,919,0,919c0,991,60,1050,133,1050c1202,1050,1202,1050,1202,1050c1276,1050,1336,991,1336,919c1336,270,1336,270,1336,270c684,620,684,620,684,620c674,625,662,625,652,620l0,271xm0,271c0,271,0,271,0,271e">
                    <v:path o:connectlocs="22,0;201,0;224,21;112,83;0,21;22,0;0,45;0,154;22,176;201,176;224,154;224,45;114,103;109,103;0,45;0,45;0,45" o:connectangles="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文本框 268" o:spid="_x0000_s1026" o:spt="202" type="#_x0000_t202" style="position:absolute;left:1341;top:126352;height:492;width:3404;" filled="f" stroked="f" coordsize="21600,21600" o:gfxdata="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ZzP&#10;KMEAAADdAAAADwAAAAAAAAABACAAAAAiAAAAZHJzL2Rvd25yZXYueG1sUEsBAhQAFAAAAAgAh07i&#10;QDMvBZ47AAAAOQAAABAAAAAAAAAAAQAgAAAAEAEAAGRycy9zaGFwZXhtbC54bWxQSwUGAAAAAAYA&#10;BgBbAQAAug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  <w:t>联系邮箱：122******@qq.com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ind w:firstLine="105" w:firstLineChars="50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v:group id="组合 533" o:spid="_x0000_s1026" o:spt="203" style="position:absolute;left:16207;top:38575;height:567;width:3751;" coordorigin="1026,125412" coordsize="3751,567" o:gfxdata="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tn26K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Gloria作品" o:spid="_x0000_s1026" o:spt="100" style="position:absolute;left:1026;top:125579;height:181;width:199;" fillcolor="#000000 [3213]" filled="t" stroked="f" coordsize="1168,1168" o:gfxdata="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lXE&#10;psEAAADdAAAADwAAAAAAAAABACAAAAAiAAAAZHJzL2Rvd25yZXYueG1sUEsBAhQAFAAAAAgAh07i&#10;QDMvBZ47AAAAOQAAABAAAAAAAAAAAQAgAAAAEAEAAGRycy9zaGFwZXhtbC54bWxQSwUGAAAAAAYA&#10;BgBbAQAAugMAAAAA&#10;" path="m0,1033c0,1107,60,1168,135,1168c1033,1168,1033,1168,1033,1168c1107,1168,1168,1108,1168,1033c1168,359,1168,359,1168,359c0,359,0,359,0,359l0,1033xm1168,135c1168,271,1168,271,1168,271c0,271,0,271,0,271c0,135,0,135,0,135c0,61,57,3,128,0c278,0,278,0,278,0c278,90,278,90,278,90c278,134,314,171,359,171c404,171,440,134,440,90c440,0,440,0,440,0c772,0,772,0,772,0c772,90,772,90,772,90c772,134,808,171,854,171c899,171,935,135,935,90c935,0,935,0,935,0c1060,0,1060,0,1060,0c1120,3,1168,62,1168,135xm1168,135c1168,135,1168,135,1168,135e">
                    <v:path o:connectlocs="0,160;23,181;175,181;199,160;199,55;0,55;0,160;199,20;199,41;0,41;0,20;21,0;47,0;47,13;61,26;74,13;74,0;131,0;131,13;145,26;159,13;159,0;180,0;199,20;199,20;199,20" o:connectangles="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文本框 268" o:spid="_x0000_s1026" o:spt="202" type="#_x0000_t202" style="position:absolute;left:1341;top:125412;height:567;width:3436;" filled="f" stroked="f" coordsize="21600,21600" o:gfxdata="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51gtr4A&#10;AADd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  <w:t xml:space="preserve">出生日期：1999年4月15日 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ind w:firstLine="105" w:firstLineChars="50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7459980</wp:posOffset>
                </wp:positionV>
                <wp:extent cx="3096260" cy="600075"/>
                <wp:effectExtent l="0" t="0" r="12700" b="13970"/>
                <wp:wrapNone/>
                <wp:docPr id="480" name="组合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73685" y="8387080"/>
                          <a:ext cx="3096260" cy="600075"/>
                          <a:chOff x="3836" y="329706"/>
                          <a:chExt cx="4876" cy="945"/>
                        </a:xfrm>
                      </wpg:grpSpPr>
                      <wps:wsp>
                        <wps:cNvPr id="560" name="文本框 84"/>
                        <wps:cNvSpPr txBox="1"/>
                        <wps:spPr>
                          <a:xfrm>
                            <a:off x="3836" y="329706"/>
                            <a:ext cx="4208" cy="792"/>
                          </a:xfrm>
                          <a:prstGeom prst="rect">
                            <a:avLst/>
                          </a:prstGeom>
                          <a:noFill/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288" w:lineRule="auto"/>
                                <w:jc w:val="left"/>
                                <w:textAlignment w:val="auto"/>
                                <w:rPr>
                                  <w:rFonts w:hint="eastAsia" w:ascii="汉仪旗黑-60简" w:hAnsi="汉仪旗黑-60简" w:eastAsia="汉仪旗黑-60简" w:cs="汉仪旗黑-60简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汉仪旗黑-75S" w:hAnsi="汉仪旗黑-75S" w:eastAsia="汉仪旗黑-75S" w:cs="汉仪旗黑-75S"/>
                                  <w:color w:val="000000"/>
                                  <w:sz w:val="28"/>
                                  <w:szCs w:val="28"/>
                                  <w:lang w:val="en-US" w:eastAsia="zh-CN"/>
                                </w:rPr>
                                <w:t>基本信息</w:t>
                              </w:r>
                              <w:r>
                                <w:rPr>
                                  <w:rFonts w:hint="eastAsia" w:ascii="阿里巴巴普惠体 2.0 75 SemiBold" w:hAnsi="阿里巴巴普惠体 2.0 75 SemiBold" w:eastAsia="阿里巴巴普惠体 2.0 75 SemiBold" w:cs="阿里巴巴普惠体 2.0 75 SemiBold"/>
                                  <w:color w:val="000000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汉仪旗黑-60简" w:hAnsi="汉仪旗黑-60简" w:eastAsia="汉仪旗黑-60简" w:cs="汉仪旗黑-60简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 xml:space="preserve">/  </w:t>
                              </w:r>
                              <w:r>
                                <w:rPr>
                                  <w:rFonts w:hint="eastAsia" w:ascii="汉仪旗黑-60简" w:hAnsi="汉仪旗黑-60简" w:eastAsia="汉仪旗黑-60简" w:cs="汉仪旗黑-60简"/>
                                  <w:color w:val="A6A6A6" w:themeColor="background1" w:themeShade="A6"/>
                                  <w:sz w:val="28"/>
                                  <w:szCs w:val="28"/>
                                  <w:lang w:val="en-US" w:eastAsia="zh-CN"/>
                                </w:rPr>
                                <w:t>I</w:t>
                              </w:r>
                              <w:r>
                                <w:rPr>
                                  <w:rFonts w:hint="eastAsia" w:ascii="汉仪旗黑-60简" w:hAnsi="汉仪旗黑-60简" w:eastAsia="汉仪旗黑-60简" w:cs="汉仪旗黑-60简"/>
                                  <w:color w:val="A6A6A6" w:themeColor="background1" w:themeShade="A6"/>
                                  <w:sz w:val="28"/>
                                  <w:szCs w:val="28"/>
                                </w:rPr>
                                <w:t>nformation</w:t>
                              </w:r>
                            </w:p>
                          </w:txbxContent>
                        </wps:txbx>
                        <wps:bodyPr wrap="square" lIns="209398" tIns="104699" rIns="209398" bIns="104699" rtlCol="0">
                          <a:noAutofit/>
                        </wps:bodyPr>
                      </wps:wsp>
                      <wpg:grpSp>
                        <wpg:cNvPr id="561" name="组合 1510"/>
                        <wpg:cNvGrpSpPr/>
                        <wpg:grpSpPr>
                          <a:xfrm>
                            <a:off x="4176" y="330401"/>
                            <a:ext cx="4536" cy="250"/>
                            <a:chOff x="1173" y="39628"/>
                            <a:chExt cx="1735" cy="130"/>
                          </a:xfrm>
                        </wpg:grpSpPr>
                        <wps:wsp>
                          <wps:cNvPr id="562" name="矩形 18"/>
                          <wps:cNvSpPr/>
                          <wps:spPr>
                            <a:xfrm>
                              <a:off x="1173" y="39628"/>
                              <a:ext cx="1735" cy="130"/>
                            </a:xfrm>
                            <a:prstGeom prst="rect">
                              <a:avLst/>
                            </a:prstGeom>
                            <a:solidFill>
                              <a:srgbClr val="D6C79E">
                                <a:alpha val="1000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09398" tIns="104699" rIns="209398" bIns="104699" rtlCol="0" anchor="ctr"/>
                        </wps:wsp>
                        <wps:wsp>
                          <wps:cNvPr id="563" name="矩形 19"/>
                          <wps:cNvSpPr/>
                          <wps:spPr>
                            <a:xfrm>
                              <a:off x="1191" y="39628"/>
                              <a:ext cx="118" cy="130"/>
                            </a:xfrm>
                            <a:prstGeom prst="rect">
                              <a:avLst/>
                            </a:prstGeom>
                            <a:solidFill>
                              <a:srgbClr val="D6C79E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09398" tIns="104699" rIns="209398" bIns="104699" rtlCol="0" anchor="ctr"/>
                        </wps:wsp>
                        <wps:wsp>
                          <wps:cNvPr id="564" name="矩形 20"/>
                          <wps:cNvSpPr/>
                          <wps:spPr>
                            <a:xfrm>
                              <a:off x="1302" y="39628"/>
                              <a:ext cx="118" cy="130"/>
                            </a:xfrm>
                            <a:prstGeom prst="rect">
                              <a:avLst/>
                            </a:prstGeom>
                            <a:solidFill>
                              <a:srgbClr val="D6C79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lIns="209398" tIns="104699" rIns="209398" bIns="104699"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07" o:spid="_x0000_s1026" o:spt="203" style="position:absolute;left:0pt;margin-left:-68.4pt;margin-top:587.4pt;height:47.25pt;width:243.8pt;z-index:251670528;mso-width-relative:page;mso-height-relative:page;" coordorigin="3836,329706" coordsize="4876,945" o:gfxdata="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DPBfGe3AAAAA4BAAAP&#10;AAAAAAAAAAEAIAAAACIAAABkcnMvZG93bnJldi54bWxQSwECFAAUAAAACACHTuJAGaqMLaMDAAAB&#10;DQAADgAAAAAAAAABACAAAAArAQAAZHJzL2Uyb0RvYy54bWxQSwUGAAAAAAYABgBZAQAAQAcAAAAA&#10;">
                <o:lock v:ext="edit" aspectratio="f"/>
                <v:shape id="文本框 84" o:spid="_x0000_s1026" o:spt="202" type="#_x0000_t202" style="position:absolute;left:3836;top:329706;height:792;width:4208;" filled="f" stroked="f" coordsize="21600,21600" o:gfxdata="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5JOL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16.488031496063pt,8.2440157480315pt,16.488031496063pt,8.2440157480315pt"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288" w:lineRule="auto"/>
                          <w:jc w:val="left"/>
                          <w:textAlignment w:val="auto"/>
                          <w:rPr>
                            <w:rFonts w:hint="eastAsia" w:ascii="汉仪旗黑-60简" w:hAnsi="汉仪旗黑-60简" w:eastAsia="汉仪旗黑-60简" w:cs="汉仪旗黑-60简"/>
                            <w:color w:val="A6A6A6" w:themeColor="background1" w:themeShade="A6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汉仪旗黑-75S" w:hAnsi="汉仪旗黑-75S" w:eastAsia="汉仪旗黑-75S" w:cs="汉仪旗黑-75S"/>
                            <w:color w:val="000000"/>
                            <w:sz w:val="28"/>
                            <w:szCs w:val="28"/>
                            <w:lang w:val="en-US" w:eastAsia="zh-CN"/>
                          </w:rPr>
                          <w:t>基本信息</w:t>
                        </w:r>
                        <w:r>
                          <w:rPr>
                            <w:rFonts w:hint="eastAsia" w:ascii="阿里巴巴普惠体 2.0 75 SemiBold" w:hAnsi="阿里巴巴普惠体 2.0 75 SemiBold" w:eastAsia="阿里巴巴普惠体 2.0 75 SemiBold" w:cs="阿里巴巴普惠体 2.0 75 SemiBold"/>
                            <w:color w:val="000000"/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rFonts w:hint="eastAsia" w:ascii="汉仪旗黑-60简" w:hAnsi="汉仪旗黑-60简" w:eastAsia="汉仪旗黑-60简" w:cs="汉仪旗黑-60简"/>
                            <w:color w:val="A6A6A6" w:themeColor="background1" w:themeShade="A6"/>
                            <w:sz w:val="28"/>
                            <w:szCs w:val="28"/>
                          </w:rPr>
                          <w:t xml:space="preserve">/  </w:t>
                        </w:r>
                        <w:r>
                          <w:rPr>
                            <w:rFonts w:hint="eastAsia" w:ascii="汉仪旗黑-60简" w:hAnsi="汉仪旗黑-60简" w:eastAsia="汉仪旗黑-60简" w:cs="汉仪旗黑-60简"/>
                            <w:color w:val="A6A6A6" w:themeColor="background1" w:themeShade="A6"/>
                            <w:sz w:val="28"/>
                            <w:szCs w:val="28"/>
                            <w:lang w:val="en-US" w:eastAsia="zh-CN"/>
                          </w:rPr>
                          <w:t>I</w:t>
                        </w:r>
                        <w:r>
                          <w:rPr>
                            <w:rFonts w:hint="eastAsia" w:ascii="汉仪旗黑-60简" w:hAnsi="汉仪旗黑-60简" w:eastAsia="汉仪旗黑-60简" w:cs="汉仪旗黑-60简"/>
                            <w:color w:val="A6A6A6" w:themeColor="background1" w:themeShade="A6"/>
                            <w:sz w:val="28"/>
                            <w:szCs w:val="28"/>
                          </w:rPr>
                          <w:t>nformation</w:t>
                        </w:r>
                      </w:p>
                    </w:txbxContent>
                  </v:textbox>
                </v:shape>
                <v:group id="组合 1510" o:spid="_x0000_s1026" o:spt="203" style="position:absolute;left:4176;top:330401;height:250;width:4536;" coordorigin="1173,39628" coordsize="1735,130" o:gfxdata="UEsDBAoAAAAAAIdO4kAAAAAAAAAAAAAAAAAEAAAAZHJzL1BLAwQUAAAACACHTuJAJIZx87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3rjYL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hnHz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8" o:spid="_x0000_s1026" o:spt="1" style="position:absolute;left:1173;top:39628;height:130;width:1735;v-text-anchor:middle;" fillcolor="#D6C79E" filled="t" stroked="f" coordsize="21600,21600" o:gfxdata="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IPCL4A&#10;AADcAAAADwAAAAAAAAABACAAAAAiAAAAZHJzL2Rvd25yZXYueG1sUEsBAhQAFAAAAAgAh07iQDMv&#10;BZ47AAAAOQAAABAAAAAAAAAAAQAgAAAADQEAAGRycy9zaGFwZXhtbC54bWxQSwUGAAAAAAYABgBb&#10;AQAAtwMAAAAA&#10;">
                    <v:fill on="t" opacity="6553f" focussize="0,0"/>
                    <v:stroke on="f" weight="1pt" miterlimit="8" joinstyle="miter"/>
                    <v:imagedata o:title=""/>
                    <o:lock v:ext="edit" aspectratio="f"/>
                    <v:textbox inset="16.488031496063pt,8.2440157480315pt,16.488031496063pt,8.2440157480315pt"/>
                  </v:rect>
                  <v:rect id="矩形 19" o:spid="_x0000_s1026" o:spt="1" style="position:absolute;left:1191;top:39628;height:130;width:118;v-text-anchor:middle;" fillcolor="#D6C79E" filled="t" stroked="f" coordsize="21600,21600" o:gfxdata="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WcRO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6.488031496063pt,8.2440157480315pt,16.488031496063pt,8.2440157480315pt"/>
                  </v:rect>
                  <v:rect id="矩形 20" o:spid="_x0000_s1026" o:spt="1" style="position:absolute;left:1302;top:39628;height:130;width:118;v-text-anchor:middle;" fillcolor="#D6C79E" filled="t" stroked="f" coordsize="21600,21600" o:gfxdata="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fg8vQAA&#10;ANwAAAAPAAAAAAAAAAEAIAAAACIAAABkcnMvZG93bnJldi54bWxQSwECFAAUAAAACACHTuJAMy8F&#10;njsAAAA5AAAAEAAAAAAAAAABACAAAAAMAQAAZHJzL3NoYXBleG1sLnhtbFBLBQYAAAAABgAGAFsB&#10;AAC2AwAAAAA=&#10;">
                    <v:fill on="t" opacity="32768f" focussize="0,0"/>
                    <v:stroke on="f" weight="1pt" miterlimit="8" joinstyle="miter"/>
                    <v:imagedata o:title=""/>
                    <o:lock v:ext="edit" aspectratio="f"/>
                    <v:textbox inset="16.488031496063pt,8.2440157480315pt,16.488031496063pt,8.2440157480315pt"/>
                  </v:rect>
                </v:group>
              </v:group>
            </w:pict>
          </mc:Fallback>
        </mc:AlternateContent>
      </w:r>
      <w:r>
        <w:rPr>
          <w:rFonts w:hint="eastAsia" w:ascii="Source Han Sans CN Normal" w:hAnsi="Source Han Sans CN Normal" w:eastAsia="Source Han Sans CN Normal" w:cs="Source Han Sans CN Normal"/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8051165</wp:posOffset>
                </wp:positionV>
                <wp:extent cx="1951355" cy="1033145"/>
                <wp:effectExtent l="0" t="0" r="0" b="0"/>
                <wp:wrapNone/>
                <wp:docPr id="524" name="组合 1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91490" y="8965565"/>
                          <a:ext cx="1951355" cy="1033145"/>
                          <a:chOff x="1831" y="144524"/>
                          <a:chExt cx="3073" cy="1627"/>
                        </a:xfrm>
                      </wpg:grpSpPr>
                      <wpg:grpSp>
                        <wpg:cNvPr id="525" name="组合 258"/>
                        <wpg:cNvGrpSpPr/>
                        <wpg:grpSpPr>
                          <a:xfrm>
                            <a:off x="1831" y="144524"/>
                            <a:ext cx="2775" cy="894"/>
                            <a:chOff x="5531" y="36142"/>
                            <a:chExt cx="2775" cy="894"/>
                          </a:xfrm>
                        </wpg:grpSpPr>
                        <wps:wsp>
                          <wps:cNvPr id="526" name="文本框 3"/>
                          <wps:cNvSpPr txBox="1"/>
                          <wps:spPr>
                            <a:xfrm>
                              <a:off x="5840" y="36142"/>
                              <a:ext cx="2466" cy="8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default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</w:rPr>
                                  <w:t>现居城市：</w:t>
                                </w:r>
                                <w:r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  <w:lang w:val="en-US" w:eastAsia="zh-CN"/>
                                  </w:rPr>
                                  <w:t>山东菏泽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汉仪旗黑-60简" w:hAnsi="汉仪旗黑-60简" w:eastAsia="汉仪旗黑-60简" w:cs="汉仪旗黑-60简"/>
                                    <w:color w:val="FFFFFF" w:themeColor="background1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出生日期：1999年4月 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firstLine="100" w:firstLineChars="50"/>
                                  <w:rPr>
                                    <w:rFonts w:hint="eastAsia" w:ascii="汉仪旗黑-60简" w:hAnsi="汉仪旗黑-60简" w:eastAsia="汉仪旗黑-60简" w:cs="汉仪旗黑-60简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58" name="Gloria作品"/>
                          <wps:cNvSpPr>
                            <a:spLocks noEditPoints="1"/>
                          </wps:cNvSpPr>
                          <wps:spPr bwMode="auto">
                            <a:xfrm>
                              <a:off x="5531" y="36307"/>
                              <a:ext cx="235" cy="212"/>
                            </a:xfrm>
                            <a:custGeom>
                              <a:avLst/>
                              <a:gdLst>
                                <a:gd name="T0" fmla="*/ 825 w 1382"/>
                                <a:gd name="T1" fmla="*/ 117 h 1252"/>
                                <a:gd name="T2" fmla="*/ 1366 w 1382"/>
                                <a:gd name="T3" fmla="*/ 652 h 1252"/>
                                <a:gd name="T4" fmla="*/ 1375 w 1382"/>
                                <a:gd name="T5" fmla="*/ 701 h 1252"/>
                                <a:gd name="T6" fmla="*/ 1334 w 1382"/>
                                <a:gd name="T7" fmla="*/ 728 h 1252"/>
                                <a:gd name="T8" fmla="*/ 1185 w 1382"/>
                                <a:gd name="T9" fmla="*/ 728 h 1252"/>
                                <a:gd name="T10" fmla="*/ 1185 w 1382"/>
                                <a:gd name="T11" fmla="*/ 1103 h 1252"/>
                                <a:gd name="T12" fmla="*/ 1141 w 1382"/>
                                <a:gd name="T13" fmla="*/ 1215 h 1252"/>
                                <a:gd name="T14" fmla="*/ 1035 w 1382"/>
                                <a:gd name="T15" fmla="*/ 1252 h 1252"/>
                                <a:gd name="T16" fmla="*/ 943 w 1382"/>
                                <a:gd name="T17" fmla="*/ 1252 h 1252"/>
                                <a:gd name="T18" fmla="*/ 898 w 1382"/>
                                <a:gd name="T19" fmla="*/ 1208 h 1252"/>
                                <a:gd name="T20" fmla="*/ 898 w 1382"/>
                                <a:gd name="T21" fmla="*/ 897 h 1252"/>
                                <a:gd name="T22" fmla="*/ 690 w 1382"/>
                                <a:gd name="T23" fmla="*/ 897 h 1252"/>
                                <a:gd name="T24" fmla="*/ 690 w 1382"/>
                                <a:gd name="T25" fmla="*/ 1208 h 1252"/>
                                <a:gd name="T26" fmla="*/ 645 w 1382"/>
                                <a:gd name="T27" fmla="*/ 1252 h 1252"/>
                                <a:gd name="T28" fmla="*/ 341 w 1382"/>
                                <a:gd name="T29" fmla="*/ 1252 h 1252"/>
                                <a:gd name="T30" fmla="*/ 241 w 1382"/>
                                <a:gd name="T31" fmla="*/ 1216 h 1252"/>
                                <a:gd name="T32" fmla="*/ 198 w 1382"/>
                                <a:gd name="T33" fmla="*/ 1103 h 1252"/>
                                <a:gd name="T34" fmla="*/ 198 w 1382"/>
                                <a:gd name="T35" fmla="*/ 728 h 1252"/>
                                <a:gd name="T36" fmla="*/ 49 w 1382"/>
                                <a:gd name="T37" fmla="*/ 728 h 1252"/>
                                <a:gd name="T38" fmla="*/ 7 w 1382"/>
                                <a:gd name="T39" fmla="*/ 701 h 1252"/>
                                <a:gd name="T40" fmla="*/ 17 w 1382"/>
                                <a:gd name="T41" fmla="*/ 652 h 1252"/>
                                <a:gd name="T42" fmla="*/ 584 w 1382"/>
                                <a:gd name="T43" fmla="*/ 93 h 1252"/>
                                <a:gd name="T44" fmla="*/ 825 w 1382"/>
                                <a:gd name="T45" fmla="*/ 117 h 1252"/>
                                <a:gd name="T46" fmla="*/ 825 w 1382"/>
                                <a:gd name="T47" fmla="*/ 117 h 1252"/>
                                <a:gd name="T48" fmla="*/ 825 w 1382"/>
                                <a:gd name="T49" fmla="*/ 117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382" h="1252">
                                  <a:moveTo>
                                    <a:pt x="825" y="117"/>
                                  </a:moveTo>
                                  <a:cubicBezTo>
                                    <a:pt x="1366" y="652"/>
                                    <a:pt x="1366" y="652"/>
                                    <a:pt x="1366" y="652"/>
                                  </a:cubicBezTo>
                                  <a:cubicBezTo>
                                    <a:pt x="1378" y="665"/>
                                    <a:pt x="1382" y="684"/>
                                    <a:pt x="1375" y="701"/>
                                  </a:cubicBezTo>
                                  <a:cubicBezTo>
                                    <a:pt x="1368" y="717"/>
                                    <a:pt x="1352" y="728"/>
                                    <a:pt x="1334" y="728"/>
                                  </a:cubicBezTo>
                                  <a:cubicBezTo>
                                    <a:pt x="1185" y="728"/>
                                    <a:pt x="1185" y="728"/>
                                    <a:pt x="1185" y="728"/>
                                  </a:cubicBezTo>
                                  <a:cubicBezTo>
                                    <a:pt x="1185" y="1103"/>
                                    <a:pt x="1185" y="1103"/>
                                    <a:pt x="1185" y="1103"/>
                                  </a:cubicBezTo>
                                  <a:cubicBezTo>
                                    <a:pt x="1185" y="1162"/>
                                    <a:pt x="1161" y="1196"/>
                                    <a:pt x="1141" y="1215"/>
                                  </a:cubicBezTo>
                                  <a:cubicBezTo>
                                    <a:pt x="1104" y="1248"/>
                                    <a:pt x="1056" y="1252"/>
                                    <a:pt x="1035" y="1252"/>
                                  </a:cubicBezTo>
                                  <a:cubicBezTo>
                                    <a:pt x="1032" y="1252"/>
                                    <a:pt x="943" y="1252"/>
                                    <a:pt x="943" y="1252"/>
                                  </a:cubicBezTo>
                                  <a:cubicBezTo>
                                    <a:pt x="918" y="1252"/>
                                    <a:pt x="898" y="1232"/>
                                    <a:pt x="898" y="1208"/>
                                  </a:cubicBezTo>
                                  <a:cubicBezTo>
                                    <a:pt x="898" y="897"/>
                                    <a:pt x="898" y="897"/>
                                    <a:pt x="898" y="897"/>
                                  </a:cubicBezTo>
                                  <a:cubicBezTo>
                                    <a:pt x="690" y="897"/>
                                    <a:pt x="690" y="897"/>
                                    <a:pt x="690" y="897"/>
                                  </a:cubicBezTo>
                                  <a:cubicBezTo>
                                    <a:pt x="690" y="1208"/>
                                    <a:pt x="690" y="1208"/>
                                    <a:pt x="690" y="1208"/>
                                  </a:cubicBezTo>
                                  <a:cubicBezTo>
                                    <a:pt x="690" y="1232"/>
                                    <a:pt x="669" y="1252"/>
                                    <a:pt x="645" y="1252"/>
                                  </a:cubicBezTo>
                                  <a:cubicBezTo>
                                    <a:pt x="341" y="1252"/>
                                    <a:pt x="341" y="1252"/>
                                    <a:pt x="341" y="1252"/>
                                  </a:cubicBezTo>
                                  <a:cubicBezTo>
                                    <a:pt x="330" y="1252"/>
                                    <a:pt x="280" y="1252"/>
                                    <a:pt x="241" y="1216"/>
                                  </a:cubicBezTo>
                                  <a:cubicBezTo>
                                    <a:pt x="221" y="1197"/>
                                    <a:pt x="198" y="1163"/>
                                    <a:pt x="198" y="1103"/>
                                  </a:cubicBezTo>
                                  <a:cubicBezTo>
                                    <a:pt x="198" y="728"/>
                                    <a:pt x="198" y="728"/>
                                    <a:pt x="198" y="728"/>
                                  </a:cubicBezTo>
                                  <a:cubicBezTo>
                                    <a:pt x="49" y="728"/>
                                    <a:pt x="49" y="728"/>
                                    <a:pt x="49" y="728"/>
                                  </a:cubicBezTo>
                                  <a:cubicBezTo>
                                    <a:pt x="31" y="728"/>
                                    <a:pt x="14" y="717"/>
                                    <a:pt x="7" y="701"/>
                                  </a:cubicBezTo>
                                  <a:cubicBezTo>
                                    <a:pt x="0" y="684"/>
                                    <a:pt x="4" y="665"/>
                                    <a:pt x="17" y="652"/>
                                  </a:cubicBezTo>
                                  <a:cubicBezTo>
                                    <a:pt x="584" y="93"/>
                                    <a:pt x="584" y="93"/>
                                    <a:pt x="584" y="93"/>
                                  </a:cubicBezTo>
                                  <a:cubicBezTo>
                                    <a:pt x="679" y="0"/>
                                    <a:pt x="724" y="13"/>
                                    <a:pt x="825" y="117"/>
                                  </a:cubicBezTo>
                                  <a:close/>
                                  <a:moveTo>
                                    <a:pt x="825" y="117"/>
                                  </a:moveTo>
                                  <a:cubicBezTo>
                                    <a:pt x="825" y="117"/>
                                    <a:pt x="825" y="117"/>
                                    <a:pt x="825" y="11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527" name="Gloria作品"/>
                          <wps:cNvSpPr>
                            <a:spLocks noEditPoints="1"/>
                          </wps:cNvSpPr>
                          <wps:spPr bwMode="auto">
                            <a:xfrm>
                              <a:off x="5541" y="36707"/>
                              <a:ext cx="199" cy="181"/>
                            </a:xfrm>
                            <a:custGeom>
                              <a:avLst/>
                              <a:gdLst>
                                <a:gd name="T0" fmla="*/ 0 w 1168"/>
                                <a:gd name="T1" fmla="*/ 1033 h 1168"/>
                                <a:gd name="T2" fmla="*/ 135 w 1168"/>
                                <a:gd name="T3" fmla="*/ 1168 h 1168"/>
                                <a:gd name="T4" fmla="*/ 1033 w 1168"/>
                                <a:gd name="T5" fmla="*/ 1168 h 1168"/>
                                <a:gd name="T6" fmla="*/ 1168 w 1168"/>
                                <a:gd name="T7" fmla="*/ 1033 h 1168"/>
                                <a:gd name="T8" fmla="*/ 1168 w 1168"/>
                                <a:gd name="T9" fmla="*/ 359 h 1168"/>
                                <a:gd name="T10" fmla="*/ 0 w 1168"/>
                                <a:gd name="T11" fmla="*/ 359 h 1168"/>
                                <a:gd name="T12" fmla="*/ 0 w 1168"/>
                                <a:gd name="T13" fmla="*/ 1033 h 1168"/>
                                <a:gd name="T14" fmla="*/ 1168 w 1168"/>
                                <a:gd name="T15" fmla="*/ 135 h 1168"/>
                                <a:gd name="T16" fmla="*/ 1168 w 1168"/>
                                <a:gd name="T17" fmla="*/ 271 h 1168"/>
                                <a:gd name="T18" fmla="*/ 0 w 1168"/>
                                <a:gd name="T19" fmla="*/ 271 h 1168"/>
                                <a:gd name="T20" fmla="*/ 0 w 1168"/>
                                <a:gd name="T21" fmla="*/ 135 h 1168"/>
                                <a:gd name="T22" fmla="*/ 128 w 1168"/>
                                <a:gd name="T23" fmla="*/ 0 h 1168"/>
                                <a:gd name="T24" fmla="*/ 278 w 1168"/>
                                <a:gd name="T25" fmla="*/ 0 h 1168"/>
                                <a:gd name="T26" fmla="*/ 278 w 1168"/>
                                <a:gd name="T27" fmla="*/ 90 h 1168"/>
                                <a:gd name="T28" fmla="*/ 359 w 1168"/>
                                <a:gd name="T29" fmla="*/ 171 h 1168"/>
                                <a:gd name="T30" fmla="*/ 440 w 1168"/>
                                <a:gd name="T31" fmla="*/ 90 h 1168"/>
                                <a:gd name="T32" fmla="*/ 440 w 1168"/>
                                <a:gd name="T33" fmla="*/ 0 h 1168"/>
                                <a:gd name="T34" fmla="*/ 772 w 1168"/>
                                <a:gd name="T35" fmla="*/ 0 h 1168"/>
                                <a:gd name="T36" fmla="*/ 772 w 1168"/>
                                <a:gd name="T37" fmla="*/ 90 h 1168"/>
                                <a:gd name="T38" fmla="*/ 854 w 1168"/>
                                <a:gd name="T39" fmla="*/ 171 h 1168"/>
                                <a:gd name="T40" fmla="*/ 935 w 1168"/>
                                <a:gd name="T41" fmla="*/ 90 h 1168"/>
                                <a:gd name="T42" fmla="*/ 935 w 1168"/>
                                <a:gd name="T43" fmla="*/ 0 h 1168"/>
                                <a:gd name="T44" fmla="*/ 1060 w 1168"/>
                                <a:gd name="T45" fmla="*/ 0 h 1168"/>
                                <a:gd name="T46" fmla="*/ 1168 w 1168"/>
                                <a:gd name="T47" fmla="*/ 135 h 1168"/>
                                <a:gd name="T48" fmla="*/ 1168 w 1168"/>
                                <a:gd name="T49" fmla="*/ 135 h 1168"/>
                                <a:gd name="T50" fmla="*/ 1168 w 1168"/>
                                <a:gd name="T51" fmla="*/ 135 h 1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168" h="1168">
                                  <a:moveTo>
                                    <a:pt x="0" y="1033"/>
                                  </a:moveTo>
                                  <a:cubicBezTo>
                                    <a:pt x="0" y="1107"/>
                                    <a:pt x="60" y="1168"/>
                                    <a:pt x="135" y="1168"/>
                                  </a:cubicBezTo>
                                  <a:cubicBezTo>
                                    <a:pt x="1033" y="1168"/>
                                    <a:pt x="1033" y="1168"/>
                                    <a:pt x="1033" y="1168"/>
                                  </a:cubicBezTo>
                                  <a:cubicBezTo>
                                    <a:pt x="1107" y="1168"/>
                                    <a:pt x="1168" y="1108"/>
                                    <a:pt x="1168" y="1033"/>
                                  </a:cubicBezTo>
                                  <a:cubicBezTo>
                                    <a:pt x="1168" y="359"/>
                                    <a:pt x="1168" y="359"/>
                                    <a:pt x="1168" y="359"/>
                                  </a:cubicBezTo>
                                  <a:cubicBezTo>
                                    <a:pt x="0" y="359"/>
                                    <a:pt x="0" y="359"/>
                                    <a:pt x="0" y="359"/>
                                  </a:cubicBezTo>
                                  <a:lnTo>
                                    <a:pt x="0" y="1033"/>
                                  </a:lnTo>
                                  <a:close/>
                                  <a:moveTo>
                                    <a:pt x="1168" y="135"/>
                                  </a:moveTo>
                                  <a:cubicBezTo>
                                    <a:pt x="1168" y="271"/>
                                    <a:pt x="1168" y="271"/>
                                    <a:pt x="1168" y="271"/>
                                  </a:cubicBezTo>
                                  <a:cubicBezTo>
                                    <a:pt x="0" y="271"/>
                                    <a:pt x="0" y="271"/>
                                    <a:pt x="0" y="271"/>
                                  </a:cubicBezTo>
                                  <a:cubicBezTo>
                                    <a:pt x="0" y="135"/>
                                    <a:pt x="0" y="135"/>
                                    <a:pt x="0" y="135"/>
                                  </a:cubicBezTo>
                                  <a:cubicBezTo>
                                    <a:pt x="0" y="61"/>
                                    <a:pt x="57" y="3"/>
                                    <a:pt x="128" y="0"/>
                                  </a:cubicBezTo>
                                  <a:cubicBezTo>
                                    <a:pt x="278" y="0"/>
                                    <a:pt x="278" y="0"/>
                                    <a:pt x="278" y="0"/>
                                  </a:cubicBezTo>
                                  <a:cubicBezTo>
                                    <a:pt x="278" y="90"/>
                                    <a:pt x="278" y="90"/>
                                    <a:pt x="278" y="90"/>
                                  </a:cubicBezTo>
                                  <a:cubicBezTo>
                                    <a:pt x="278" y="134"/>
                                    <a:pt x="314" y="171"/>
                                    <a:pt x="359" y="171"/>
                                  </a:cubicBezTo>
                                  <a:cubicBezTo>
                                    <a:pt x="404" y="171"/>
                                    <a:pt x="440" y="134"/>
                                    <a:pt x="440" y="90"/>
                                  </a:cubicBezTo>
                                  <a:cubicBezTo>
                                    <a:pt x="440" y="0"/>
                                    <a:pt x="440" y="0"/>
                                    <a:pt x="440" y="0"/>
                                  </a:cubicBezTo>
                                  <a:cubicBezTo>
                                    <a:pt x="772" y="0"/>
                                    <a:pt x="772" y="0"/>
                                    <a:pt x="772" y="0"/>
                                  </a:cubicBezTo>
                                  <a:cubicBezTo>
                                    <a:pt x="772" y="90"/>
                                    <a:pt x="772" y="90"/>
                                    <a:pt x="772" y="90"/>
                                  </a:cubicBezTo>
                                  <a:cubicBezTo>
                                    <a:pt x="772" y="134"/>
                                    <a:pt x="808" y="171"/>
                                    <a:pt x="854" y="171"/>
                                  </a:cubicBezTo>
                                  <a:cubicBezTo>
                                    <a:pt x="899" y="171"/>
                                    <a:pt x="935" y="135"/>
                                    <a:pt x="935" y="90"/>
                                  </a:cubicBezTo>
                                  <a:cubicBezTo>
                                    <a:pt x="935" y="0"/>
                                    <a:pt x="935" y="0"/>
                                    <a:pt x="935" y="0"/>
                                  </a:cubicBezTo>
                                  <a:cubicBezTo>
                                    <a:pt x="1060" y="0"/>
                                    <a:pt x="1060" y="0"/>
                                    <a:pt x="1060" y="0"/>
                                  </a:cubicBezTo>
                                  <a:cubicBezTo>
                                    <a:pt x="1120" y="3"/>
                                    <a:pt x="1168" y="62"/>
                                    <a:pt x="1168" y="135"/>
                                  </a:cubicBezTo>
                                  <a:close/>
                                  <a:moveTo>
                                    <a:pt x="1168" y="135"/>
                                  </a:moveTo>
                                  <a:cubicBezTo>
                                    <a:pt x="1168" y="135"/>
                                    <a:pt x="1168" y="135"/>
                                    <a:pt x="1168" y="13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g:grpSp>
                        <wpg:cNvPr id="528" name="组合 439"/>
                        <wpg:cNvGrpSpPr/>
                        <wpg:grpSpPr>
                          <a:xfrm>
                            <a:off x="1831" y="145228"/>
                            <a:ext cx="3073" cy="923"/>
                            <a:chOff x="10278" y="128761"/>
                            <a:chExt cx="3073" cy="923"/>
                          </a:xfrm>
                        </wpg:grpSpPr>
                        <wps:wsp>
                          <wps:cNvPr id="529" name="文本框 22"/>
                          <wps:cNvSpPr txBox="1"/>
                          <wps:spPr>
                            <a:xfrm>
                              <a:off x="10611" y="128761"/>
                              <a:ext cx="2740" cy="9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</w:rPr>
                                  <w:t>微    信：152****4763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汉仪旗黑-60简" w:hAnsi="汉仪旗黑-60简" w:eastAsia="汉仪旗黑-60简" w:cs="汉仪旗黑-60简"/>
                                    <w:color w:val="000000"/>
                                    <w:sz w:val="20"/>
                                    <w:szCs w:val="20"/>
                                  </w:rPr>
                                  <w:t>Q     Q：152****4763</w:t>
                                </w:r>
                              </w:p>
                              <w:p>
                                <w:pPr>
                                  <w:adjustRightInd w:val="0"/>
                                  <w:snapToGrid w:val="0"/>
                                  <w:spacing w:line="380" w:lineRule="atLeast"/>
                                  <w:rPr>
                                    <w:rFonts w:hint="eastAsia" w:ascii="汉仪旗黑-60简" w:hAnsi="汉仪旗黑-60简" w:eastAsia="汉仪旗黑-60简" w:cs="汉仪旗黑-60简"/>
                                    <w:color w:val="FFFFFF" w:themeColor="background1"/>
                                    <w:sz w:val="20"/>
                                    <w:szCs w:val="20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adjustRightInd w:val="0"/>
                                  <w:snapToGrid w:val="0"/>
                                  <w:ind w:firstLine="100" w:firstLineChars="50"/>
                                  <w:rPr>
                                    <w:rFonts w:hint="eastAsia" w:ascii="汉仪旗黑-60简" w:hAnsi="汉仪旗黑-60简" w:eastAsia="汉仪旗黑-60简" w:cs="汉仪旗黑-60简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530" name="组合 20"/>
                          <wpg:cNvGrpSpPr/>
                          <wpg:grpSpPr>
                            <a:xfrm>
                              <a:off x="10278" y="128939"/>
                              <a:ext cx="256" cy="214"/>
                              <a:chOff x="2220119" y="1171771"/>
                              <a:chExt cx="1565513" cy="1299206"/>
                            </a:xfrm>
                            <a:solidFill>
                              <a:srgbClr val="000000"/>
                            </a:solidFill>
                          </wpg:grpSpPr>
                          <wps:wsp>
                            <wps:cNvPr id="531" name="任意多边形: 形状 18"/>
                            <wps:cNvSpPr/>
                            <wps:spPr>
                              <a:xfrm>
                                <a:off x="2220119" y="1171771"/>
                                <a:ext cx="1114207" cy="1031370"/>
                              </a:xfrm>
                              <a:custGeom>
                                <a:avLst/>
                                <a:gdLst>
                                  <a:gd name="connsiteX0" fmla="*/ 1060944 w 1114207"/>
                                  <a:gd name="connsiteY0" fmla="*/ 393596 h 1031370"/>
                                  <a:gd name="connsiteX1" fmla="*/ 1114208 w 1114207"/>
                                  <a:gd name="connsiteY1" fmla="*/ 396549 h 1031370"/>
                                  <a:gd name="connsiteX2" fmla="*/ 554888 w 1114207"/>
                                  <a:gd name="connsiteY2" fmla="*/ 0 h 1031370"/>
                                  <a:gd name="connsiteX3" fmla="*/ 0 w 1114207"/>
                                  <a:gd name="connsiteY3" fmla="*/ 480921 h 1031370"/>
                                  <a:gd name="connsiteX4" fmla="*/ 221952 w 1114207"/>
                                  <a:gd name="connsiteY4" fmla="*/ 861209 h 1031370"/>
                                  <a:gd name="connsiteX5" fmla="*/ 167202 w 1114207"/>
                                  <a:gd name="connsiteY5" fmla="*/ 1031371 h 1031370"/>
                                  <a:gd name="connsiteX6" fmla="*/ 359569 w 1114207"/>
                                  <a:gd name="connsiteY6" fmla="*/ 932223 h 1031370"/>
                                  <a:gd name="connsiteX7" fmla="*/ 554888 w 1114207"/>
                                  <a:gd name="connsiteY7" fmla="*/ 960364 h 1031370"/>
                                  <a:gd name="connsiteX8" fmla="*/ 606678 w 1114207"/>
                                  <a:gd name="connsiteY8" fmla="*/ 958882 h 1031370"/>
                                  <a:gd name="connsiteX9" fmla="*/ 588916 w 1114207"/>
                                  <a:gd name="connsiteY9" fmla="*/ 840467 h 1031370"/>
                                  <a:gd name="connsiteX10" fmla="*/ 1060944 w 1114207"/>
                                  <a:gd name="connsiteY10" fmla="*/ 393596 h 1031370"/>
                                  <a:gd name="connsiteX11" fmla="*/ 1060944 w 1114207"/>
                                  <a:gd name="connsiteY11" fmla="*/ 393596 h 1031370"/>
                                  <a:gd name="connsiteX12" fmla="*/ 762034 w 1114207"/>
                                  <a:gd name="connsiteY12" fmla="*/ 239744 h 1031370"/>
                                  <a:gd name="connsiteX13" fmla="*/ 831593 w 1114207"/>
                                  <a:gd name="connsiteY13" fmla="*/ 310759 h 1031370"/>
                                  <a:gd name="connsiteX14" fmla="*/ 762034 w 1114207"/>
                                  <a:gd name="connsiteY14" fmla="*/ 381770 h 1031370"/>
                                  <a:gd name="connsiteX15" fmla="*/ 679171 w 1114207"/>
                                  <a:gd name="connsiteY15" fmla="*/ 310759 h 1031370"/>
                                  <a:gd name="connsiteX16" fmla="*/ 762034 w 1114207"/>
                                  <a:gd name="connsiteY16" fmla="*/ 239744 h 1031370"/>
                                  <a:gd name="connsiteX17" fmla="*/ 762034 w 1114207"/>
                                  <a:gd name="connsiteY17" fmla="*/ 239744 h 1031370"/>
                                  <a:gd name="connsiteX18" fmla="*/ 374352 w 1114207"/>
                                  <a:gd name="connsiteY18" fmla="*/ 381770 h 1031370"/>
                                  <a:gd name="connsiteX19" fmla="*/ 291488 w 1114207"/>
                                  <a:gd name="connsiteY19" fmla="*/ 310759 h 1031370"/>
                                  <a:gd name="connsiteX20" fmla="*/ 374352 w 1114207"/>
                                  <a:gd name="connsiteY20" fmla="*/ 239744 h 1031370"/>
                                  <a:gd name="connsiteX21" fmla="*/ 443911 w 1114207"/>
                                  <a:gd name="connsiteY21" fmla="*/ 310759 h 1031370"/>
                                  <a:gd name="connsiteX22" fmla="*/ 374352 w 1114207"/>
                                  <a:gd name="connsiteY22" fmla="*/ 381770 h 1031370"/>
                                  <a:gd name="connsiteX23" fmla="*/ 374352 w 1114207"/>
                                  <a:gd name="connsiteY23" fmla="*/ 381770 h 1031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1114207" h="1031370">
                                    <a:moveTo>
                                      <a:pt x="1060944" y="393596"/>
                                    </a:moveTo>
                                    <a:cubicBezTo>
                                      <a:pt x="1078706" y="393596"/>
                                      <a:pt x="1096446" y="395074"/>
                                      <a:pt x="1114208" y="396549"/>
                                    </a:cubicBezTo>
                                    <a:cubicBezTo>
                                      <a:pt x="1065375" y="168680"/>
                                      <a:pt x="827155" y="0"/>
                                      <a:pt x="554888" y="0"/>
                                    </a:cubicBezTo>
                                    <a:cubicBezTo>
                                      <a:pt x="250069" y="0"/>
                                      <a:pt x="0" y="211607"/>
                                      <a:pt x="0" y="480921"/>
                                    </a:cubicBezTo>
                                    <a:cubicBezTo>
                                      <a:pt x="0" y="634818"/>
                                      <a:pt x="82864" y="762061"/>
                                      <a:pt x="221952" y="861209"/>
                                    </a:cubicBezTo>
                                    <a:lnTo>
                                      <a:pt x="167202" y="1031371"/>
                                    </a:lnTo>
                                    <a:lnTo>
                                      <a:pt x="359569" y="932223"/>
                                    </a:lnTo>
                                    <a:cubicBezTo>
                                      <a:pt x="429101" y="945528"/>
                                      <a:pt x="485325" y="960364"/>
                                      <a:pt x="554888" y="960364"/>
                                    </a:cubicBezTo>
                                    <a:cubicBezTo>
                                      <a:pt x="571149" y="960364"/>
                                      <a:pt x="588916" y="960364"/>
                                      <a:pt x="606678" y="958882"/>
                                    </a:cubicBezTo>
                                    <a:cubicBezTo>
                                      <a:pt x="594829" y="920393"/>
                                      <a:pt x="588916" y="880430"/>
                                      <a:pt x="588916" y="840467"/>
                                    </a:cubicBezTo>
                                    <a:cubicBezTo>
                                      <a:pt x="588919" y="593377"/>
                                      <a:pt x="797566" y="393596"/>
                                      <a:pt x="1060944" y="393596"/>
                                    </a:cubicBezTo>
                                    <a:lnTo>
                                      <a:pt x="1060944" y="393596"/>
                                    </a:lnTo>
                                    <a:close/>
                                    <a:moveTo>
                                      <a:pt x="762034" y="239744"/>
                                    </a:moveTo>
                                    <a:cubicBezTo>
                                      <a:pt x="803476" y="239744"/>
                                      <a:pt x="831593" y="267832"/>
                                      <a:pt x="831593" y="310759"/>
                                    </a:cubicBezTo>
                                    <a:cubicBezTo>
                                      <a:pt x="831593" y="353678"/>
                                      <a:pt x="803476" y="381770"/>
                                      <a:pt x="762034" y="381770"/>
                                    </a:cubicBezTo>
                                    <a:cubicBezTo>
                                      <a:pt x="720616" y="381770"/>
                                      <a:pt x="679171" y="353675"/>
                                      <a:pt x="679171" y="310759"/>
                                    </a:cubicBezTo>
                                    <a:cubicBezTo>
                                      <a:pt x="679174" y="267832"/>
                                      <a:pt x="720616" y="239744"/>
                                      <a:pt x="762034" y="239744"/>
                                    </a:cubicBezTo>
                                    <a:lnTo>
                                      <a:pt x="762034" y="239744"/>
                                    </a:lnTo>
                                    <a:close/>
                                    <a:moveTo>
                                      <a:pt x="374352" y="381770"/>
                                    </a:moveTo>
                                    <a:cubicBezTo>
                                      <a:pt x="332933" y="381770"/>
                                      <a:pt x="291488" y="353675"/>
                                      <a:pt x="291488" y="310759"/>
                                    </a:cubicBezTo>
                                    <a:cubicBezTo>
                                      <a:pt x="291488" y="267832"/>
                                      <a:pt x="332933" y="239744"/>
                                      <a:pt x="374352" y="239744"/>
                                    </a:cubicBezTo>
                                    <a:cubicBezTo>
                                      <a:pt x="415797" y="239744"/>
                                      <a:pt x="443911" y="267832"/>
                                      <a:pt x="443911" y="310759"/>
                                    </a:cubicBezTo>
                                    <a:cubicBezTo>
                                      <a:pt x="443915" y="353678"/>
                                      <a:pt x="415797" y="381770"/>
                                      <a:pt x="374352" y="381770"/>
                                    </a:cubicBezTo>
                                    <a:lnTo>
                                      <a:pt x="374352" y="38177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860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32" name="任意多边形: 形状 19"/>
                            <wps:cNvSpPr/>
                            <wps:spPr>
                              <a:xfrm>
                                <a:off x="2844540" y="1594982"/>
                                <a:ext cx="941092" cy="875995"/>
                              </a:xfrm>
                              <a:custGeom>
                                <a:avLst/>
                                <a:gdLst>
                                  <a:gd name="connsiteX0" fmla="*/ 941093 w 941092"/>
                                  <a:gd name="connsiteY0" fmla="*/ 409857 h 875995"/>
                                  <a:gd name="connsiteX1" fmla="*/ 470543 w 941092"/>
                                  <a:gd name="connsiteY1" fmla="*/ 0 h 875995"/>
                                  <a:gd name="connsiteX2" fmla="*/ 0 w 941092"/>
                                  <a:gd name="connsiteY2" fmla="*/ 409857 h 875995"/>
                                  <a:gd name="connsiteX3" fmla="*/ 470543 w 941092"/>
                                  <a:gd name="connsiteY3" fmla="*/ 819771 h 875995"/>
                                  <a:gd name="connsiteX4" fmla="*/ 637752 w 941092"/>
                                  <a:gd name="connsiteY4" fmla="*/ 791627 h 875995"/>
                                  <a:gd name="connsiteX5" fmla="*/ 788693 w 941092"/>
                                  <a:gd name="connsiteY5" fmla="*/ 875995 h 875995"/>
                                  <a:gd name="connsiteX6" fmla="*/ 747248 w 941092"/>
                                  <a:gd name="connsiteY6" fmla="*/ 735399 h 875995"/>
                                  <a:gd name="connsiteX7" fmla="*/ 941093 w 941092"/>
                                  <a:gd name="connsiteY7" fmla="*/ 409857 h 875995"/>
                                  <a:gd name="connsiteX8" fmla="*/ 941093 w 941092"/>
                                  <a:gd name="connsiteY8" fmla="*/ 409857 h 875995"/>
                                  <a:gd name="connsiteX9" fmla="*/ 318146 w 941092"/>
                                  <a:gd name="connsiteY9" fmla="*/ 338850 h 875995"/>
                                  <a:gd name="connsiteX10" fmla="*/ 263400 w 941092"/>
                                  <a:gd name="connsiteY10" fmla="*/ 282618 h 875995"/>
                                  <a:gd name="connsiteX11" fmla="*/ 318146 w 941092"/>
                                  <a:gd name="connsiteY11" fmla="*/ 226390 h 875995"/>
                                  <a:gd name="connsiteX12" fmla="*/ 387679 w 941092"/>
                                  <a:gd name="connsiteY12" fmla="*/ 282618 h 875995"/>
                                  <a:gd name="connsiteX13" fmla="*/ 318146 w 941092"/>
                                  <a:gd name="connsiteY13" fmla="*/ 338850 h 875995"/>
                                  <a:gd name="connsiteX14" fmla="*/ 318146 w 941092"/>
                                  <a:gd name="connsiteY14" fmla="*/ 338850 h 875995"/>
                                  <a:gd name="connsiteX15" fmla="*/ 622965 w 941092"/>
                                  <a:gd name="connsiteY15" fmla="*/ 338850 h 875995"/>
                                  <a:gd name="connsiteX16" fmla="*/ 568220 w 941092"/>
                                  <a:gd name="connsiteY16" fmla="*/ 282618 h 875995"/>
                                  <a:gd name="connsiteX17" fmla="*/ 622965 w 941092"/>
                                  <a:gd name="connsiteY17" fmla="*/ 226390 h 875995"/>
                                  <a:gd name="connsiteX18" fmla="*/ 692498 w 941092"/>
                                  <a:gd name="connsiteY18" fmla="*/ 282618 h 875995"/>
                                  <a:gd name="connsiteX19" fmla="*/ 622965 w 941092"/>
                                  <a:gd name="connsiteY19" fmla="*/ 338850 h 875995"/>
                                  <a:gd name="connsiteX20" fmla="*/ 622965 w 941092"/>
                                  <a:gd name="connsiteY20" fmla="*/ 338850 h 8759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941092" h="875995">
                                    <a:moveTo>
                                      <a:pt x="941093" y="409857"/>
                                    </a:moveTo>
                                    <a:cubicBezTo>
                                      <a:pt x="941093" y="184945"/>
                                      <a:pt x="720612" y="0"/>
                                      <a:pt x="470543" y="0"/>
                                    </a:cubicBezTo>
                                    <a:cubicBezTo>
                                      <a:pt x="207173" y="0"/>
                                      <a:pt x="0" y="184945"/>
                                      <a:pt x="0" y="409857"/>
                                    </a:cubicBezTo>
                                    <a:cubicBezTo>
                                      <a:pt x="0" y="636247"/>
                                      <a:pt x="207173" y="819771"/>
                                      <a:pt x="470543" y="819771"/>
                                    </a:cubicBezTo>
                                    <a:cubicBezTo>
                                      <a:pt x="526778" y="819771"/>
                                      <a:pt x="581520" y="804927"/>
                                      <a:pt x="637752" y="791627"/>
                                    </a:cubicBezTo>
                                    <a:lnTo>
                                      <a:pt x="788693" y="875995"/>
                                    </a:lnTo>
                                    <a:lnTo>
                                      <a:pt x="747248" y="735399"/>
                                    </a:lnTo>
                                    <a:cubicBezTo>
                                      <a:pt x="858225" y="649609"/>
                                      <a:pt x="941093" y="537153"/>
                                      <a:pt x="941093" y="409857"/>
                                    </a:cubicBezTo>
                                    <a:lnTo>
                                      <a:pt x="941093" y="409857"/>
                                    </a:lnTo>
                                    <a:close/>
                                    <a:moveTo>
                                      <a:pt x="318146" y="338850"/>
                                    </a:moveTo>
                                    <a:cubicBezTo>
                                      <a:pt x="290032" y="338850"/>
                                      <a:pt x="263400" y="312237"/>
                                      <a:pt x="263400" y="282618"/>
                                    </a:cubicBezTo>
                                    <a:cubicBezTo>
                                      <a:pt x="263400" y="254478"/>
                                      <a:pt x="290032" y="226390"/>
                                      <a:pt x="318146" y="226390"/>
                                    </a:cubicBezTo>
                                    <a:cubicBezTo>
                                      <a:pt x="359565" y="226390"/>
                                      <a:pt x="387679" y="254478"/>
                                      <a:pt x="387679" y="282618"/>
                                    </a:cubicBezTo>
                                    <a:cubicBezTo>
                                      <a:pt x="387679" y="312233"/>
                                      <a:pt x="359565" y="338850"/>
                                      <a:pt x="318146" y="338850"/>
                                    </a:cubicBezTo>
                                    <a:lnTo>
                                      <a:pt x="318146" y="338850"/>
                                    </a:lnTo>
                                    <a:close/>
                                    <a:moveTo>
                                      <a:pt x="622965" y="338850"/>
                                    </a:moveTo>
                                    <a:cubicBezTo>
                                      <a:pt x="594851" y="338850"/>
                                      <a:pt x="568220" y="312237"/>
                                      <a:pt x="568220" y="282618"/>
                                    </a:cubicBezTo>
                                    <a:cubicBezTo>
                                      <a:pt x="568220" y="254478"/>
                                      <a:pt x="594851" y="226390"/>
                                      <a:pt x="622965" y="226390"/>
                                    </a:cubicBezTo>
                                    <a:cubicBezTo>
                                      <a:pt x="664388" y="226390"/>
                                      <a:pt x="692498" y="254478"/>
                                      <a:pt x="692498" y="282618"/>
                                    </a:cubicBezTo>
                                    <a:cubicBezTo>
                                      <a:pt x="692498" y="312233"/>
                                      <a:pt x="664388" y="338850"/>
                                      <a:pt x="622965" y="338850"/>
                                    </a:cubicBezTo>
                                    <a:lnTo>
                                      <a:pt x="622965" y="3388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1860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533" name="组合 26"/>
                          <wpg:cNvGrpSpPr/>
                          <wpg:grpSpPr>
                            <a:xfrm>
                              <a:off x="10295" y="129300"/>
                              <a:ext cx="171" cy="203"/>
                              <a:chOff x="5311148" y="2295345"/>
                              <a:chExt cx="299569" cy="353517"/>
                            </a:xfrm>
                          </wpg:grpSpPr>
                          <wps:wsp>
                            <wps:cNvPr id="534" name="任意多边形: 形状 24"/>
                            <wps:cNvSpPr/>
                            <wps:spPr>
                              <a:xfrm>
                                <a:off x="5311148" y="2295345"/>
                                <a:ext cx="146662" cy="353517"/>
                              </a:xfrm>
                              <a:custGeom>
                                <a:avLst/>
                                <a:gdLst>
                                  <a:gd name="connsiteX0" fmla="*/ 50597 w 160480"/>
                                  <a:gd name="connsiteY0" fmla="*/ 118804 h 353517"/>
                                  <a:gd name="connsiteX1" fmla="*/ 38718 w 160480"/>
                                  <a:gd name="connsiteY1" fmla="*/ 164837 h 353517"/>
                                  <a:gd name="connsiteX2" fmla="*/ 110 w 160480"/>
                                  <a:gd name="connsiteY2" fmla="*/ 236113 h 353517"/>
                                  <a:gd name="connsiteX3" fmla="*/ 35748 w 160480"/>
                                  <a:gd name="connsiteY3" fmla="*/ 245022 h 353517"/>
                                  <a:gd name="connsiteX4" fmla="*/ 60991 w 160480"/>
                                  <a:gd name="connsiteY4" fmla="*/ 291054 h 353517"/>
                                  <a:gd name="connsiteX5" fmla="*/ 34263 w 160480"/>
                                  <a:gd name="connsiteY5" fmla="*/ 326692 h 353517"/>
                                  <a:gd name="connsiteX6" fmla="*/ 96630 w 160480"/>
                                  <a:gd name="connsiteY6" fmla="*/ 353420 h 353517"/>
                                  <a:gd name="connsiteX7" fmla="*/ 154541 w 160480"/>
                                  <a:gd name="connsiteY7" fmla="*/ 331146 h 353517"/>
                                  <a:gd name="connsiteX8" fmla="*/ 160481 w 160480"/>
                                  <a:gd name="connsiteY8" fmla="*/ 331146 h 353517"/>
                                  <a:gd name="connsiteX9" fmla="*/ 160481 w 160480"/>
                                  <a:gd name="connsiteY9" fmla="*/ 10 h 353517"/>
                                  <a:gd name="connsiteX10" fmla="*/ 50597 w 160480"/>
                                  <a:gd name="connsiteY10" fmla="*/ 118804 h 3535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60480" h="353517">
                                    <a:moveTo>
                                      <a:pt x="50597" y="118804"/>
                                    </a:moveTo>
                                    <a:cubicBezTo>
                                      <a:pt x="50597" y="118804"/>
                                      <a:pt x="34263" y="125738"/>
                                      <a:pt x="38718" y="164837"/>
                                    </a:cubicBezTo>
                                    <a:cubicBezTo>
                                      <a:pt x="38718" y="164837"/>
                                      <a:pt x="7535" y="193049"/>
                                      <a:pt x="110" y="236113"/>
                                    </a:cubicBezTo>
                                    <a:cubicBezTo>
                                      <a:pt x="110" y="236113"/>
                                      <a:pt x="-3855" y="308873"/>
                                      <a:pt x="35748" y="245022"/>
                                    </a:cubicBezTo>
                                    <a:cubicBezTo>
                                      <a:pt x="35748" y="245022"/>
                                      <a:pt x="44658" y="269270"/>
                                      <a:pt x="60991" y="291054"/>
                                    </a:cubicBezTo>
                                    <a:cubicBezTo>
                                      <a:pt x="60991" y="291054"/>
                                      <a:pt x="31783" y="300958"/>
                                      <a:pt x="34263" y="326692"/>
                                    </a:cubicBezTo>
                                    <a:cubicBezTo>
                                      <a:pt x="34263" y="326692"/>
                                      <a:pt x="33268" y="355395"/>
                                      <a:pt x="96630" y="353420"/>
                                    </a:cubicBezTo>
                                    <a:cubicBezTo>
                                      <a:pt x="96630" y="353420"/>
                                      <a:pt x="141177" y="349960"/>
                                      <a:pt x="154541" y="331146"/>
                                    </a:cubicBezTo>
                                    <a:lnTo>
                                      <a:pt x="160481" y="331146"/>
                                    </a:lnTo>
                                    <a:lnTo>
                                      <a:pt x="160481" y="10"/>
                                    </a:lnTo>
                                    <a:cubicBezTo>
                                      <a:pt x="160481" y="10"/>
                                      <a:pt x="54057" y="-3450"/>
                                      <a:pt x="50597" y="1188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91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68" name="任意多边形: 形状 25"/>
                            <wps:cNvSpPr/>
                            <wps:spPr>
                              <a:xfrm>
                                <a:off x="5449413" y="2295345"/>
                                <a:ext cx="161304" cy="353517"/>
                              </a:xfrm>
                              <a:custGeom>
                                <a:avLst/>
                                <a:gdLst>
                                  <a:gd name="connsiteX0" fmla="*/ 109883 w 160479"/>
                                  <a:gd name="connsiteY0" fmla="*/ 118804 h 353517"/>
                                  <a:gd name="connsiteX1" fmla="*/ 121762 w 160479"/>
                                  <a:gd name="connsiteY1" fmla="*/ 164837 h 353517"/>
                                  <a:gd name="connsiteX2" fmla="*/ 160370 w 160479"/>
                                  <a:gd name="connsiteY2" fmla="*/ 236113 h 353517"/>
                                  <a:gd name="connsiteX3" fmla="*/ 124732 w 160479"/>
                                  <a:gd name="connsiteY3" fmla="*/ 245022 h 353517"/>
                                  <a:gd name="connsiteX4" fmla="*/ 99489 w 160479"/>
                                  <a:gd name="connsiteY4" fmla="*/ 291054 h 353517"/>
                                  <a:gd name="connsiteX5" fmla="*/ 126218 w 160479"/>
                                  <a:gd name="connsiteY5" fmla="*/ 326692 h 353517"/>
                                  <a:gd name="connsiteX6" fmla="*/ 63851 w 160479"/>
                                  <a:gd name="connsiteY6" fmla="*/ 353420 h 353517"/>
                                  <a:gd name="connsiteX7" fmla="*/ 5939 w 160479"/>
                                  <a:gd name="connsiteY7" fmla="*/ 331146 h 353517"/>
                                  <a:gd name="connsiteX8" fmla="*/ 0 w 160479"/>
                                  <a:gd name="connsiteY8" fmla="*/ 331146 h 353517"/>
                                  <a:gd name="connsiteX9" fmla="*/ 0 w 160479"/>
                                  <a:gd name="connsiteY9" fmla="*/ 10 h 353517"/>
                                  <a:gd name="connsiteX10" fmla="*/ 109883 w 160479"/>
                                  <a:gd name="connsiteY10" fmla="*/ 118804 h 3535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160479" h="353517">
                                    <a:moveTo>
                                      <a:pt x="109883" y="118804"/>
                                    </a:moveTo>
                                    <a:cubicBezTo>
                                      <a:pt x="109883" y="118804"/>
                                      <a:pt x="126217" y="125738"/>
                                      <a:pt x="121762" y="164837"/>
                                    </a:cubicBezTo>
                                    <a:cubicBezTo>
                                      <a:pt x="121762" y="164837"/>
                                      <a:pt x="152946" y="193049"/>
                                      <a:pt x="160370" y="236113"/>
                                    </a:cubicBezTo>
                                    <a:cubicBezTo>
                                      <a:pt x="160370" y="236113"/>
                                      <a:pt x="164320" y="308873"/>
                                      <a:pt x="124732" y="245022"/>
                                    </a:cubicBezTo>
                                    <a:cubicBezTo>
                                      <a:pt x="124732" y="245022"/>
                                      <a:pt x="115823" y="269270"/>
                                      <a:pt x="99489" y="291054"/>
                                    </a:cubicBezTo>
                                    <a:cubicBezTo>
                                      <a:pt x="99489" y="291054"/>
                                      <a:pt x="128683" y="300958"/>
                                      <a:pt x="126218" y="326692"/>
                                    </a:cubicBezTo>
                                    <a:cubicBezTo>
                                      <a:pt x="126218" y="326692"/>
                                      <a:pt x="127198" y="355395"/>
                                      <a:pt x="63851" y="353420"/>
                                    </a:cubicBezTo>
                                    <a:cubicBezTo>
                                      <a:pt x="63851" y="353420"/>
                                      <a:pt x="19303" y="349960"/>
                                      <a:pt x="5939" y="331146"/>
                                    </a:cubicBezTo>
                                    <a:lnTo>
                                      <a:pt x="0" y="331146"/>
                                    </a:lnTo>
                                    <a:lnTo>
                                      <a:pt x="0" y="10"/>
                                    </a:lnTo>
                                    <a:cubicBezTo>
                                      <a:pt x="0" y="10"/>
                                      <a:pt x="106409" y="-3450"/>
                                      <a:pt x="109883" y="11880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91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981" o:spid="_x0000_s1026" o:spt="203" style="position:absolute;left:0pt;margin-left:-51.25pt;margin-top:633.95pt;height:81.35pt;width:153.65pt;z-index:251669504;mso-width-relative:page;mso-height-relative:page;" coordorigin="1831,144524" coordsize="3073,1627" o:gfxdata="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">
                <o:lock v:ext="edit" aspectratio="f"/>
                <v:group id="组合 258" o:spid="_x0000_s1026" o:spt="203" style="position:absolute;left:1831;top:144524;height:894;width:2775;" coordorigin="5531,36142" coordsize="2775,894" o:gfxdata="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184w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3" o:spid="_x0000_s1026" o:spt="202" type="#_x0000_t202" style="position:absolute;left:5840;top:36142;height:894;width:2466;" filled="f" stroked="f" coordsize="21600,21600" o:gfxdata="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VcAY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default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</w:rPr>
                            <w:t>现居城市：</w:t>
                          </w:r>
                          <w:r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  <w:lang w:val="en-US" w:eastAsia="zh-CN"/>
                            </w:rPr>
                            <w:t>山东菏泽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汉仪旗黑-60简" w:hAnsi="汉仪旗黑-60简" w:eastAsia="汉仪旗黑-60简" w:cs="汉仪旗黑-60简"/>
                              <w:color w:val="FFFFFF" w:themeColor="background1"/>
                              <w:sz w:val="20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</w:rPr>
                            <w:t xml:space="preserve">出生日期：1999年4月 </w:t>
                          </w:r>
                        </w:p>
                        <w:p>
                          <w:pPr>
                            <w:adjustRightInd w:val="0"/>
                            <w:snapToGrid w:val="0"/>
                            <w:ind w:firstLine="100" w:firstLineChars="50"/>
                            <w:rPr>
                              <w:rFonts w:hint="eastAsia" w:ascii="汉仪旗黑-60简" w:hAnsi="汉仪旗黑-60简" w:eastAsia="汉仪旗黑-60简" w:cs="汉仪旗黑-60简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Gloria作品" o:spid="_x0000_s1026" o:spt="100" style="position:absolute;left:5531;top:36307;height:212;width:235;" fillcolor="#000000" filled="t" stroked="f" coordsize="1382,1252" o:gfxdata="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rEyI7sAAADc&#10;AAAADwAAAAAAAAABACAAAAAiAAAAZHJzL2Rvd25yZXYueG1sUEsBAhQAFAAAAAgAh07iQDMvBZ47&#10;AAAAOQAAABAAAAAAAAAAAQAgAAAACgEAAGRycy9zaGFwZXhtbC54bWxQSwUGAAAAAAYABgBbAQAA&#10;tAMAAAAA&#10;" path="m825,117c1366,652,1366,652,1366,652c1378,665,1382,684,1375,701c1368,717,1352,728,1334,728c1185,728,1185,728,1185,728c1185,1103,1185,1103,1185,1103c1185,1162,1161,1196,1141,1215c1104,1248,1056,1252,1035,1252c1032,1252,943,1252,943,1252c918,1252,898,1232,898,1208c898,897,898,897,898,897c690,897,690,897,690,897c690,1208,690,1208,690,1208c690,1232,669,1252,645,1252c341,1252,341,1252,341,1252c330,1252,280,1252,241,1216c221,1197,198,1163,198,1103c198,728,198,728,198,728c49,728,49,728,49,728c31,728,14,717,7,701c0,684,4,665,17,652c584,93,584,93,584,93c679,0,724,13,825,117xm825,117c825,117,825,117,825,117e">
                    <v:path o:connectlocs="140,19;232,110;233,118;226,123;201,123;201,186;194,205;175,212;160,212;152,204;152,151;117,151;117,204;109,212;57,212;40,205;33,186;33,123;8,123;1,118;2,110;99,15;140,19;140,19;140,19" o:connectangles="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Gloria作品" o:spid="_x0000_s1026" o:spt="100" style="position:absolute;left:5541;top:36707;height:181;width:199;" fillcolor="#000000" filled="t" stroked="f" coordsize="1168,1168" o:gfxdata="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ki9u&#10;wAAAANwAAAAPAAAAAAAAAAEAIAAAACIAAABkcnMvZG93bnJldi54bWxQSwECFAAUAAAACACHTuJA&#10;My8FnjsAAAA5AAAAEAAAAAAAAAABACAAAAAPAQAAZHJzL3NoYXBleG1sLnhtbFBLBQYAAAAABgAG&#10;AFsBAAC5AwAAAAA=&#10;" path="m0,1033c0,1107,60,1168,135,1168c1033,1168,1033,1168,1033,1168c1107,1168,1168,1108,1168,1033c1168,359,1168,359,1168,359c0,359,0,359,0,359l0,1033xm1168,135c1168,271,1168,271,1168,271c0,271,0,271,0,271c0,135,0,135,0,135c0,61,57,3,128,0c278,0,278,0,278,0c278,90,278,90,278,90c278,134,314,171,359,171c404,171,440,134,440,90c440,0,440,0,440,0c772,0,772,0,772,0c772,90,772,90,772,90c772,134,808,171,854,171c899,171,935,135,935,90c935,0,935,0,935,0c1060,0,1060,0,1060,0c1120,3,1168,62,1168,135xm1168,135c1168,135,1168,135,1168,135e">
                    <v:path o:connectlocs="0,160;23,181;175,181;199,160;199,55;0,55;0,160;199,20;199,41;0,41;0,20;21,0;47,0;47,13;61,26;74,13;74,0;131,0;131,13;145,26;159,13;159,0;180,0;199,20;199,20;199,20" o:connectangles="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39" o:spid="_x0000_s1026" o:spt="203" style="position:absolute;left:1831;top:145228;height:923;width:3073;" coordorigin="10278,128761" coordsize="3073,923" o:gfxdata="UEsDBAoAAAAAAIdO4kAAAAAAAAAAAAAAAAAEAAAAZHJzL1BLAwQUAAAACACHTuJAI9Zhrr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gtw9p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1mGu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2" o:spid="_x0000_s1026" o:spt="202" type="#_x0000_t202" style="position:absolute;left:10611;top:128761;height:923;width:2740;" filled="f" stroked="f" coordsize="21600,21600" o:gfxdata="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ylRq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</w:rPr>
                            <w:t>微    信：152****4763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汉仪旗黑-60简" w:hAnsi="汉仪旗黑-60简" w:eastAsia="汉仪旗黑-60简" w:cs="汉仪旗黑-60简"/>
                              <w:color w:val="000000"/>
                              <w:sz w:val="20"/>
                              <w:szCs w:val="20"/>
                            </w:rPr>
                            <w:t>Q     Q：152****4763</w:t>
                          </w:r>
                        </w:p>
                        <w:p>
                          <w:pPr>
                            <w:adjustRightInd w:val="0"/>
                            <w:snapToGrid w:val="0"/>
                            <w:spacing w:line="380" w:lineRule="atLeast"/>
                            <w:rPr>
                              <w:rFonts w:hint="eastAsia" w:ascii="汉仪旗黑-60简" w:hAnsi="汉仪旗黑-60简" w:eastAsia="汉仪旗黑-60简" w:cs="汉仪旗黑-60简"/>
                              <w:color w:val="FFFFFF" w:themeColor="background1"/>
                              <w:sz w:val="20"/>
                              <w:szCs w:val="20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adjustRightInd w:val="0"/>
                            <w:snapToGrid w:val="0"/>
                            <w:ind w:firstLine="100" w:firstLineChars="50"/>
                            <w:rPr>
                              <w:rFonts w:hint="eastAsia" w:ascii="汉仪旗黑-60简" w:hAnsi="汉仪旗黑-60简" w:eastAsia="汉仪旗黑-60简" w:cs="汉仪旗黑-60简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group id="组合 20" o:spid="_x0000_s1026" o:spt="203" style="position:absolute;left:10278;top:128939;height:214;width:256;" coordorigin="2220119,1171771" coordsize="1565513,1299206" o:gfxdata="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eft1vAAAANwAAAAPAAAAAAAAAAEAIAAAACIAAABkcnMvZG93bnJldi54bWxQ&#10;SwECFAAUAAAACACHTuJAMy8FnjsAAAA5AAAAFQAAAAAAAAABACAAAAALAQAAZHJzL2dyb3Vwc2hh&#10;cGV4bWwueG1sUEsFBgAAAAAGAAYAYAEAAMgDAAAAAA==&#10;">
                    <o:lock v:ext="edit" aspectratio="f"/>
                    <v:shape id="任意多边形: 形状 18" o:spid="_x0000_s1026" o:spt="100" style="position:absolute;left:2220119;top:1171771;height:1031370;width:1114207;v-text-anchor:middle;" filled="t" stroked="f" coordsize="1114207,1031370" o:gfxdata="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IhWni/&#10;AAAA3AAAAA8AAAAAAAAAAQAgAAAAIgAAAGRycy9kb3ducmV2LnhtbFBLAQIUABQAAAAIAIdO4kAz&#10;LwWeOwAAADkAAAAQAAAAAAAAAAEAIAAAAA4BAABkcnMvc2hhcGV4bWwueG1sUEsFBgAAAAAGAAYA&#10;WwEAALgDAAAAAA==&#10;" path="m1060944,393596c1078706,393596,1096446,395074,1114208,396549c1065375,168680,827155,0,554888,0c250069,0,0,211607,0,480921c0,634818,82864,762061,221952,861209l167202,1031371,359569,932223c429101,945528,485325,960364,554888,960364c571149,960364,588916,960364,606678,958882c594829,920393,588916,880430,588916,840467c588919,593377,797566,393596,1060944,393596l1060944,393596xm762034,239744c803476,239744,831593,267832,831593,310759c831593,353678,803476,381770,762034,381770c720616,381770,679171,353675,679171,310759c679174,267832,720616,239744,762034,239744l762034,239744xm374352,381770c332933,381770,291488,353675,291488,310759c291488,267832,332933,239744,374352,239744c415797,239744,443911,267832,443911,310759c443915,353678,415797,381770,374352,381770l374352,381770xe">
                      <v:path o:connectlocs="1060944,393596;1114208,396549;554888,0;0,480921;221952,861209;167202,1031371;359569,932223;554888,960364;606678,958882;588916,840467;1060944,393596;1060944,393596;762034,239744;831593,310759;762034,381770;679171,310759;762034,239744;762034,239744;374352,381770;291488,310759;374352,239744;443911,310759;374352,381770;374352,381770" o:connectangles="0,0,0,0,0,0,0,0,0,0,0,0,0,0,0,0,0,0,0,0,0,0,0,0"/>
                      <v:fill on="t" focussize="0,0"/>
                      <v:stroke on="f" weight="0.146456692913386pt" joinstyle="miter"/>
                      <v:imagedata o:title=""/>
                      <o:lock v:ext="edit" aspectratio="f"/>
                    </v:shape>
                    <v:shape id="任意多边形: 形状 19" o:spid="_x0000_s1026" o:spt="100" style="position:absolute;left:2844540;top:1594982;height:875995;width:941092;v-text-anchor:middle;" filled="t" stroked="f" coordsize="941092,875995" o:gfxdata="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zkIG8AAAA&#10;3AAAAA8AAAAAAAAAAQAgAAAAIgAAAGRycy9kb3ducmV2LnhtbFBLAQIUABQAAAAIAIdO4kAzLwWe&#10;OwAAADkAAAAQAAAAAAAAAAEAIAAAAAsBAABkcnMvc2hhcGV4bWwueG1sUEsFBgAAAAAGAAYAWwEA&#10;ALUDAAAAAA==&#10;" path="m941093,409857c941093,184945,720612,0,470543,0c207173,0,0,184945,0,409857c0,636247,207173,819771,470543,819771c526778,819771,581520,804927,637752,791627l788693,875995,747248,735399c858225,649609,941093,537153,941093,409857l941093,409857xm318146,338850c290032,338850,263400,312237,263400,282618c263400,254478,290032,226390,318146,226390c359565,226390,387679,254478,387679,282618c387679,312233,359565,338850,318146,338850l318146,338850xm622965,338850c594851,338850,568220,312237,568220,282618c568220,254478,594851,226390,622965,226390c664388,226390,692498,254478,692498,282618c692498,312233,664388,338850,622965,338850l622965,338850xe">
                      <v:path o:connectlocs="941093,409857;470543,0;0,409857;470543,819771;637752,791627;788693,875995;747248,735399;941093,409857;941093,409857;318146,338850;263400,282618;318146,226390;387679,282618;318146,338850;318146,338850;622965,338850;568220,282618;622965,226390;692498,282618;622965,338850;622965,338850" o:connectangles="0,0,0,0,0,0,0,0,0,0,0,0,0,0,0,0,0,0,0,0,0"/>
                      <v:fill on="t" focussize="0,0"/>
                      <v:stroke on="f" weight="0.146456692913386pt" joinstyle="miter"/>
                      <v:imagedata o:title=""/>
                      <o:lock v:ext="edit" aspectratio="f"/>
                    </v:shape>
                  </v:group>
                  <v:group id="组合 26" o:spid="_x0000_s1026" o:spt="203" style="position:absolute;left:10295;top:129300;height:203;width:171;" coordorigin="5311148,2295345" coordsize="299569,353517" o:gfxdata="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oq2UC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任意多边形: 形状 24" o:spid="_x0000_s1026" o:spt="100" style="position:absolute;left:5311148;top:2295345;height:353517;width:146662;v-text-anchor:middle;" fillcolor="#000000" filled="t" stroked="f" coordsize="160480,353517" o:gfxdata="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ySh3&#10;wAAAANwAAAAPAAAAAAAAAAEAIAAAACIAAABkcnMvZG93bnJldi54bWxQSwECFAAUAAAACACHTuJA&#10;My8FnjsAAAA5AAAAEAAAAAAAAAABACAAAAAPAQAAZHJzL3NoYXBleG1sLnhtbFBLBQYAAAAABgAG&#10;AFsBAAC5AwAAAAA=&#10;" path="m50597,118804c50597,118804,34263,125738,38718,164837c38718,164837,7535,193049,110,236113c110,236113,-3855,308873,35748,245022c35748,245022,44658,269270,60991,291054c60991,291054,31783,300958,34263,326692c34263,326692,33268,355395,96630,353420c96630,353420,141177,349960,154541,331146l160481,331146,160481,10c160481,10,54057,-3450,50597,118804xe">
                      <v:path o:connectlocs="46240,118804;35384,164837;100,236113;32669,245022;55739,291054;31312,326692;88309,353420;141234,331146;146662,331146;146662,10;46240,118804" o:connectangles="0,0,0,0,0,0,0,0,0,0,0"/>
                      <v:fill on="t" focussize="0,0"/>
                      <v:stroke on="f" weight="0.0307874015748031pt" joinstyle="miter"/>
                      <v:imagedata o:title=""/>
                      <o:lock v:ext="edit" aspectratio="f"/>
                    </v:shape>
                    <v:shape id="任意多边形: 形状 25" o:spid="_x0000_s1026" o:spt="100" style="position:absolute;left:5449413;top:2295345;height:353517;width:161304;v-text-anchor:middle;" fillcolor="#000000" filled="t" stroked="f" coordsize="160479,353517" o:gfxdata="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FeP2bsAAADc&#10;AAAADwAAAAAAAAABACAAAAAiAAAAZHJzL2Rvd25yZXYueG1sUEsBAhQAFAAAAAgAh07iQDMvBZ47&#10;AAAAOQAAABAAAAAAAAAAAQAgAAAACgEAAGRycy9zaGFwZXhtbC54bWxQSwUGAAAAAAYABgBbAQAA&#10;tAMAAAAA&#10;" path="m109883,118804c109883,118804,126217,125738,121762,164837c121762,164837,152946,193049,160370,236113c160370,236113,164320,308873,124732,245022c124732,245022,115823,269270,99489,291054c99489,291054,128683,300958,126218,326692c126218,326692,127198,355395,63851,353420c63851,353420,19303,349960,5939,331146l0,331146,0,10c0,10,106409,-3450,109883,118804xe">
                      <v:path o:connectlocs="110447,118804;122387,164837;161194,236113;125373,245022;100000,291054;126866,326692;64179,353420;5969,331146;0,331146;0,10;110447,118804" o:connectangles="0,0,0,0,0,0,0,0,0,0,0"/>
                      <v:fill on="t" focussize="0,0"/>
                      <v:stroke on="f" weight="0.0307874015748031pt" joinstyle="miter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-2462530</wp:posOffset>
                </wp:positionH>
                <wp:positionV relativeFrom="paragraph">
                  <wp:posOffset>8842375</wp:posOffset>
                </wp:positionV>
                <wp:extent cx="2715895" cy="2034540"/>
                <wp:effectExtent l="5080" t="5080" r="17780" b="6985"/>
                <wp:wrapNone/>
                <wp:docPr id="681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5895" cy="2034540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noFill/>
                        <a:ln w="8109" cap="flat">
                          <a:solidFill>
                            <a:srgbClr val="A1823E">
                              <a:alpha val="42000"/>
                            </a:srgbClr>
                          </a:solidFill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flip:x;margin-left:-193.9pt;margin-top:696.25pt;height:160.2pt;width:213.85pt;rotation:-5898240f;z-index:-251635712;v-text-anchor:middle;mso-width-relative:page;mso-height-relative:page;" filled="f" stroked="t" coordsize="3139685,2351668" o:gfxdata="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DtEY3Q3QAAAA0BAAAPAAAAAAAAAAEAIAAAACIAAABkcnMvZG93&#10;bnJldi54bWxQSwECFAAUAAAACACHTuJAMG7vAhkFAACAEAAADgAAAAAAAAABACAAAAAsAQAAZHJz&#10;L2Uyb0RvYy54bWxQSwUGAAAAAAYABgBZAQAAtwgAAAAA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2661675,1774691;2583467,1249691;2074130,1069941;1648127,926702;1130787,121474;546822,33846;41346,1293997;1298366,2033434;1659359,2002187;2202184,2029080;2661675,1774691" o:connectangles="0,0,0,0,0,0,0,0,0,0,0"/>
                <v:fill on="f" focussize="0,0"/>
                <v:stroke weight="0.638503937007874pt" color="#A1823E" opacity="27525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-2348230</wp:posOffset>
                </wp:positionH>
                <wp:positionV relativeFrom="paragraph">
                  <wp:posOffset>8791575</wp:posOffset>
                </wp:positionV>
                <wp:extent cx="2715895" cy="2034540"/>
                <wp:effectExtent l="5080" t="5080" r="17780" b="6985"/>
                <wp:wrapNone/>
                <wp:docPr id="680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5895" cy="2034540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noFill/>
                        <a:ln w="8109" cap="flat">
                          <a:solidFill>
                            <a:srgbClr val="A1823E">
                              <a:alpha val="42000"/>
                            </a:srgbClr>
                          </a:solidFill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flip:x;margin-left:-184.9pt;margin-top:692.25pt;height:160.2pt;width:213.85pt;rotation:-5898240f;z-index:-251636736;v-text-anchor:middle;mso-width-relative:page;mso-height-relative:page;" filled="f" stroked="t" coordsize="3139685,2351668" o:gfxdata="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2661675,1774691;2583467,1249691;2074130,1069941;1648127,926702;1130787,121474;546822,33846;41346,1293997;1298366,2033434;1659359,2002187;2202184,2029080;2661675,1774691" o:connectangles="0,0,0,0,0,0,0,0,0,0,0"/>
                <v:fill on="f" focussize="0,0"/>
                <v:stroke weight="0.638503937007874pt" color="#A1823E" opacity="27525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-2208530</wp:posOffset>
                </wp:positionH>
                <wp:positionV relativeFrom="paragraph">
                  <wp:posOffset>8753475</wp:posOffset>
                </wp:positionV>
                <wp:extent cx="2715895" cy="2034540"/>
                <wp:effectExtent l="5080" t="5080" r="17780" b="6985"/>
                <wp:wrapNone/>
                <wp:docPr id="678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5895" cy="2034540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noFill/>
                        <a:ln w="8109" cap="flat">
                          <a:solidFill>
                            <a:srgbClr val="A1823E">
                              <a:alpha val="42000"/>
                            </a:srgbClr>
                          </a:solidFill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flip:x;margin-left:-173.9pt;margin-top:689.25pt;height:160.2pt;width:213.85pt;rotation:-5898240f;z-index:-251637760;v-text-anchor:middle;mso-width-relative:page;mso-height-relative:page;" filled="f" stroked="t" coordsize="3139685,2351668" o:gfxdata="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2661675,1774691;2583467,1249691;2074130,1069941;1648127,926702;1130787,121474;546822,33846;41346,1293997;1298366,2033434;1659359,2002187;2202184,2029080;2661675,1774691" o:connectangles="0,0,0,0,0,0,0,0,0,0,0"/>
                <v:fill on="f" focussize="0,0"/>
                <v:stroke weight="0.638503937007874pt" color="#A1823E" opacity="27525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-2094230</wp:posOffset>
                </wp:positionH>
                <wp:positionV relativeFrom="paragraph">
                  <wp:posOffset>8664575</wp:posOffset>
                </wp:positionV>
                <wp:extent cx="2715895" cy="2034540"/>
                <wp:effectExtent l="5080" t="5080" r="17780" b="6985"/>
                <wp:wrapNone/>
                <wp:docPr id="677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5895" cy="2034540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noFill/>
                        <a:ln w="8109" cap="flat">
                          <a:solidFill>
                            <a:srgbClr val="A1823E">
                              <a:alpha val="42000"/>
                            </a:srgbClr>
                          </a:solidFill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flip:x;margin-left:-164.9pt;margin-top:682.25pt;height:160.2pt;width:213.85pt;rotation:-5898240f;z-index:-251639808;v-text-anchor:middle;mso-width-relative:page;mso-height-relative:page;" filled="f" stroked="t" coordsize="3139685,2351668" o:gfxdata="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2661675,1774691;2583467,1249691;2074130,1069941;1648127,926702;1130787,121474;546822,33846;41346,1293997;1298366,2033434;1659359,2002187;2202184,2029080;2661675,1774691" o:connectangles="0,0,0,0,0,0,0,0,0,0,0"/>
                <v:fill on="f" focussize="0,0"/>
                <v:stroke weight="0.638503937007874pt" color="#A1823E" opacity="27525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-1979930</wp:posOffset>
                </wp:positionH>
                <wp:positionV relativeFrom="paragraph">
                  <wp:posOffset>8524875</wp:posOffset>
                </wp:positionV>
                <wp:extent cx="2715895" cy="2034540"/>
                <wp:effectExtent l="5080" t="5080" r="17780" b="6985"/>
                <wp:wrapNone/>
                <wp:docPr id="676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715895" cy="2034540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noFill/>
                        <a:ln w="8109" cap="flat">
                          <a:solidFill>
                            <a:srgbClr val="A1823E">
                              <a:alpha val="42000"/>
                            </a:srgbClr>
                          </a:solidFill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flip:x;margin-left:-155.9pt;margin-top:671.25pt;height:160.2pt;width:213.85pt;rotation:-5898240f;z-index:-251657216;v-text-anchor:middle;mso-width-relative:page;mso-height-relative:page;" filled="f" stroked="t" coordsize="3139685,2351668" o:gfxdata="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fbtsV94AAAAOAQAADwAAAAAAAAABACAAAAAiAAAAZHJzL2Rv&#10;d25yZXYueG1sUEsBAhQAFAAAAAgAh07iQL7PCNsZBQAAgBAAAA4AAAAAAAAAAQAgAAAALQEAAGRy&#10;cy9lMm9Eb2MueG1sUEsFBgAAAAAGAAYAWQEAALgIAAAAAA=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2661675,1774691;2583467,1249691;2074130,1069941;1648127,926702;1130787,121474;546822,33846;41346,1293997;1298366,2033434;1659359,2002187;2202184,2029080;2661675,1774691" o:connectangles="0,0,0,0,0,0,0,0,0,0,0"/>
                <v:fill on="f" focussize="0,0"/>
                <v:stroke weight="0.638503937007874pt" color="#A1823E" opacity="27525f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8874125</wp:posOffset>
                </wp:positionV>
                <wp:extent cx="1503045" cy="1125855"/>
                <wp:effectExtent l="0" t="0" r="1905" b="5715"/>
                <wp:wrapNone/>
                <wp:docPr id="668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3045" cy="1125855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BC2B8"/>
                        </a:solidFill>
                        <a:ln w="8109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margin-left:414pt;margin-top:698.75pt;height:88.65pt;width:118.35pt;rotation:-5898240f;z-index:-251640832;v-text-anchor:middle;mso-width-relative:page;mso-height-relative:page;" fillcolor="#BBC2B8" filled="t" stroked="f" coordsize="3139685,2351668" o:gfxdata="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1473038,982062;1429756,691542;1147876,592074;912115,512809;625806,67220;302625,18729;22882,716060;718548,1125243;918331,1107952;1218744,1122834;1473038,982062" o:connectangles="0,0,0,0,0,0,0,0,0,0,0"/>
                <v:fill on="t" focussize="0,0"/>
                <v:stroke on="f" weight="0.638503937007874pt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8975725</wp:posOffset>
                </wp:positionV>
                <wp:extent cx="1503045" cy="1125855"/>
                <wp:effectExtent l="0" t="0" r="1905" b="5715"/>
                <wp:wrapNone/>
                <wp:docPr id="664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03045" cy="1125855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29D96"/>
                        </a:solidFill>
                        <a:ln w="8109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margin-left:421pt;margin-top:706.75pt;height:88.65pt;width:118.35pt;rotation:-5898240f;z-index:-251638784;v-text-anchor:middle;mso-width-relative:page;mso-height-relative:page;" fillcolor="#629D96" filled="t" stroked="f" coordsize="3139685,2351668" o:gfxdata="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1473038,982062;1429756,691542;1147876,592074;912115,512809;625806,67220;302625,18729;22882,716060;718548,1125243;918331,1107952;1218744,1122834;1473038,982062" o:connectangles="0,0,0,0,0,0,0,0,0,0,0"/>
                <v:fill on="t" focussize="0,0"/>
                <v:stroke on="f" weight="0.638503937007874pt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7613650</wp:posOffset>
                </wp:positionV>
                <wp:extent cx="3902710" cy="2923540"/>
                <wp:effectExtent l="0" t="0" r="2540" b="13970"/>
                <wp:wrapNone/>
                <wp:docPr id="663" name="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2710" cy="2923540"/>
                        </a:xfrm>
                        <a:custGeom>
                          <a:avLst/>
                          <a:gdLst>
                            <a:gd name="connsiteX0" fmla="*/ 3077005 w 3139685"/>
                            <a:gd name="connsiteY0" fmla="*/ 2051316 h 2351668"/>
                            <a:gd name="connsiteX1" fmla="*/ 2986593 w 3139685"/>
                            <a:gd name="connsiteY1" fmla="*/ 1444484 h 2351668"/>
                            <a:gd name="connsiteX2" fmla="*/ 2397779 w 3139685"/>
                            <a:gd name="connsiteY2" fmla="*/ 1236715 h 2351668"/>
                            <a:gd name="connsiteX3" fmla="*/ 1905302 w 3139685"/>
                            <a:gd name="connsiteY3" fmla="*/ 1071149 h 2351668"/>
                            <a:gd name="connsiteX4" fmla="*/ 1307236 w 3139685"/>
                            <a:gd name="connsiteY4" fmla="*/ 140409 h 2351668"/>
                            <a:gd name="connsiteX5" fmla="*/ 632149 w 3139685"/>
                            <a:gd name="connsiteY5" fmla="*/ 39122 h 2351668"/>
                            <a:gd name="connsiteX6" fmla="*/ 47798 w 3139685"/>
                            <a:gd name="connsiteY6" fmla="*/ 1495696 h 2351668"/>
                            <a:gd name="connsiteX7" fmla="*/ 1500964 w 3139685"/>
                            <a:gd name="connsiteY7" fmla="*/ 2350390 h 2351668"/>
                            <a:gd name="connsiteX8" fmla="*/ 1918287 w 3139685"/>
                            <a:gd name="connsiteY8" fmla="*/ 2314273 h 2351668"/>
                            <a:gd name="connsiteX9" fmla="*/ 2545815 w 3139685"/>
                            <a:gd name="connsiteY9" fmla="*/ 2345358 h 2351668"/>
                            <a:gd name="connsiteX10" fmla="*/ 3077005 w 3139685"/>
                            <a:gd name="connsiteY10" fmla="*/ 2051316 h 2351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39685" h="2351668">
                              <a:moveTo>
                                <a:pt x="3077005" y="2051316"/>
                              </a:moveTo>
                              <a:cubicBezTo>
                                <a:pt x="3188681" y="1860996"/>
                                <a:pt x="3147127" y="1595604"/>
                                <a:pt x="2986593" y="1444484"/>
                              </a:cubicBezTo>
                              <a:cubicBezTo>
                                <a:pt x="2831659" y="1298397"/>
                                <a:pt x="2613908" y="1270965"/>
                                <a:pt x="2397779" y="1236715"/>
                              </a:cubicBezTo>
                              <a:cubicBezTo>
                                <a:pt x="2220526" y="1208715"/>
                                <a:pt x="2044491" y="1176414"/>
                                <a:pt x="1905302" y="1071149"/>
                              </a:cubicBezTo>
                              <a:cubicBezTo>
                                <a:pt x="1608176" y="846499"/>
                                <a:pt x="1593080" y="379344"/>
                                <a:pt x="1307236" y="140409"/>
                              </a:cubicBezTo>
                              <a:cubicBezTo>
                                <a:pt x="1122435" y="-13794"/>
                                <a:pt x="867350" y="-30026"/>
                                <a:pt x="632149" y="39122"/>
                              </a:cubicBezTo>
                              <a:cubicBezTo>
                                <a:pt x="13387" y="221650"/>
                                <a:pt x="-75321" y="941213"/>
                                <a:pt x="47798" y="1495696"/>
                              </a:cubicBezTo>
                              <a:cubicBezTo>
                                <a:pt x="199730" y="2178737"/>
                                <a:pt x="874816" y="2370193"/>
                                <a:pt x="1500964" y="2350390"/>
                              </a:cubicBezTo>
                              <a:cubicBezTo>
                                <a:pt x="1640598" y="2345505"/>
                                <a:pt x="1779890" y="2333450"/>
                                <a:pt x="1918287" y="2314273"/>
                              </a:cubicBezTo>
                              <a:cubicBezTo>
                                <a:pt x="2126219" y="2286192"/>
                                <a:pt x="2337072" y="2366621"/>
                                <a:pt x="2545815" y="2345358"/>
                              </a:cubicBezTo>
                              <a:cubicBezTo>
                                <a:pt x="2754558" y="2324094"/>
                                <a:pt x="2970118" y="2232789"/>
                                <a:pt x="3077005" y="20513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EF4EA"/>
                        </a:solidFill>
                        <a:ln w="8109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4" o:spid="_x0000_s1026" o:spt="100" style="position:absolute;left:0pt;margin-left:272.3pt;margin-top:599.5pt;height:230.2pt;width:307.3pt;rotation:-5898240f;z-index:-251643904;v-text-anchor:middle;mso-width-relative:page;mso-height-relative:page;" fillcolor="#EEF4EA" filled="t" stroked="f" coordsize="3139685,2351668" o:gfxdata="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M2/VuraAAAA&#10;DgEAAA8AAAAAAAAAAQAgAAAAIgAAAGRycy9kb3ducmV2LnhtbFBLAQIUABQAAAAIAIdO4kAWlsjP&#10;AAUAAFYQAAAOAAAAAAAAAAEAIAAAACkBAABkcnMvZTJvRG9jLnhtbFBLBQYAAAAABgAGAFkBAACb&#10;CAAAAAA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<v:path o:connectlocs="3824797,2550149;3712412,1795749;2980501,1537455;2368339,1331627;1624928,174553;785777,48635;59414,1859415;1865737,2921951;2384480,2877051;3164514,2915695;3824797,2550149" o:connectangles="0,0,0,0,0,0,0,0,0,0,0"/>
                <v:fill on="t" focussize="0,0"/>
                <v:stroke on="f" weight="0.638503937007874pt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8267065</wp:posOffset>
                </wp:positionV>
                <wp:extent cx="2581275" cy="3040380"/>
                <wp:effectExtent l="6985" t="0" r="0" b="202565"/>
                <wp:wrapNone/>
                <wp:docPr id="662" name="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12813" flipH="1" flipV="1">
                          <a:off x="0" y="0"/>
                          <a:ext cx="2581275" cy="3040380"/>
                        </a:xfrm>
                        <a:custGeom>
                          <a:avLst/>
                          <a:gdLst>
                            <a:gd name="connsiteX0" fmla="*/ 285798 w 650946"/>
                            <a:gd name="connsiteY0" fmla="*/ 5624 h 766744"/>
                            <a:gd name="connsiteX1" fmla="*/ 52729 w 650946"/>
                            <a:gd name="connsiteY1" fmla="*/ 147902 h 766744"/>
                            <a:gd name="connsiteX2" fmla="*/ 17415 w 650946"/>
                            <a:gd name="connsiteY2" fmla="*/ 465877 h 766744"/>
                            <a:gd name="connsiteX3" fmla="*/ 173409 w 650946"/>
                            <a:gd name="connsiteY3" fmla="*/ 708927 h 766744"/>
                            <a:gd name="connsiteX4" fmla="*/ 451926 w 650946"/>
                            <a:gd name="connsiteY4" fmla="*/ 745060 h 766744"/>
                            <a:gd name="connsiteX5" fmla="*/ 593538 w 650946"/>
                            <a:gd name="connsiteY5" fmla="*/ 592239 h 766744"/>
                            <a:gd name="connsiteX6" fmla="*/ 639856 w 650946"/>
                            <a:gd name="connsiteY6" fmla="*/ 385526 h 766744"/>
                            <a:gd name="connsiteX7" fmla="*/ 594716 w 650946"/>
                            <a:gd name="connsiteY7" fmla="*/ 52862 h 766744"/>
                            <a:gd name="connsiteX8" fmla="*/ 285798 w 650946"/>
                            <a:gd name="connsiteY8" fmla="*/ 5624 h 7667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50946" h="766744">
                              <a:moveTo>
                                <a:pt x="285798" y="5624"/>
                              </a:moveTo>
                              <a:cubicBezTo>
                                <a:pt x="193113" y="19800"/>
                                <a:pt x="104266" y="69598"/>
                                <a:pt x="52729" y="147902"/>
                              </a:cubicBezTo>
                              <a:cubicBezTo>
                                <a:pt x="-7663" y="239717"/>
                                <a:pt x="-10989" y="359630"/>
                                <a:pt x="17415" y="465877"/>
                              </a:cubicBezTo>
                              <a:cubicBezTo>
                                <a:pt x="43005" y="560712"/>
                                <a:pt x="94184" y="651299"/>
                                <a:pt x="173409" y="708927"/>
                              </a:cubicBezTo>
                              <a:cubicBezTo>
                                <a:pt x="252634" y="766555"/>
                                <a:pt x="362772" y="786310"/>
                                <a:pt x="451926" y="745060"/>
                              </a:cubicBezTo>
                              <a:cubicBezTo>
                                <a:pt x="516360" y="715222"/>
                                <a:pt x="564520" y="656776"/>
                                <a:pt x="593538" y="592239"/>
                              </a:cubicBezTo>
                              <a:cubicBezTo>
                                <a:pt x="622557" y="527702"/>
                                <a:pt x="634021" y="456205"/>
                                <a:pt x="639856" y="385526"/>
                              </a:cubicBezTo>
                              <a:cubicBezTo>
                                <a:pt x="647123" y="297908"/>
                                <a:pt x="676960" y="115249"/>
                                <a:pt x="594716" y="52862"/>
                              </a:cubicBezTo>
                              <a:cubicBezTo>
                                <a:pt x="524600" y="-774"/>
                                <a:pt x="365945" y="-6659"/>
                                <a:pt x="285798" y="5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FAF3"/>
                        </a:solidFill>
                        <a:ln w="5114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图形 54" o:spid="_x0000_s1026" o:spt="100" style="position:absolute;left:0pt;flip:x y;margin-left:87.25pt;margin-top:650.95pt;height:239.4pt;width:203.25pt;rotation:-4791978f;z-index:251660288;v-text-anchor:middle;mso-width-relative:page;mso-height-relative:page;" fillcolor="#F7FAF3" filled="t" stroked="f" coordsize="650946,766744" o:gfxdata="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" path="m285798,5624c193113,19800,104266,69598,52729,147902c-7663,239717,-10989,359630,17415,465877c43005,560712,94184,651299,173409,708927c252634,766555,362772,786310,451926,745060c516360,715222,564520,656776,593538,592239c622557,527702,634021,456205,639856,385526c647123,297908,676960,115249,594716,52862c524600,-774,365945,-6659,285798,5624xe">
                <v:path o:connectlocs="1133309,22300;209092,586477;69057,1847348;687639,2811117;1792076,2954396;2353628,2348413;2537298,1528731;2358299,209614;1133309,22300" o:connectangles="0,0,0,0,0,0,0,0,0"/>
                <v:fill on="t" focussize="0,0"/>
                <v:stroke on="f" weight="0.402677165354331pt" joinstyle="miter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4171950</wp:posOffset>
                </wp:positionV>
                <wp:extent cx="0" cy="4914900"/>
                <wp:effectExtent l="6350" t="0" r="8890" b="7620"/>
                <wp:wrapNone/>
                <wp:docPr id="661" name="直接连接符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58E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3pt;margin-top:328.5pt;height:387pt;width:0pt;z-index:251674624;mso-width-relative:page;mso-height-relative:page;" filled="f" stroked="t" coordsize="21600,21600" o:gfxdata="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/LJB9YAAAAMAQAADwAAAAAAAAABACAAAAAiAAAAZHJzL2Rvd25yZXYueG1sUEsBAhQA&#10;FAAAAAgAh07iQAt39+f0AQAAwAMAAA4AAAAAAAAAAQAgAAAAJQEAAGRycy9lMm9Eb2MueG1sUEsF&#10;BgAAAAAGAAYAWQEAAIsFAAAAAA==&#10;">
                <v:fill on="f" focussize="0,0"/>
                <v:stroke weight="1pt" color="#A58E5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4167505</wp:posOffset>
                </wp:positionV>
                <wp:extent cx="6591300" cy="0"/>
                <wp:effectExtent l="0" t="0" r="0" b="0"/>
                <wp:wrapNone/>
                <wp:docPr id="660" name="直接连接符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A58E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1.45pt;margin-top:328.15pt;height:0pt;width:519pt;z-index:251673600;mso-width-relative:page;mso-height-relative:page;" filled="f" stroked="t" coordsize="21600,21600" o:gfxdata="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JERnLaAAAADAEAAA8AAAAAAAAAAQAgAAAAIgAAAGRycy9kb3ducmV2LnhtbFBLAQIUABQAAAAI&#10;AIdO4kC0/4H66wEAALYDAAAOAAAAAAAAAAEAIAAAACkBAABkcnMvZTJvRG9jLnhtbFBLBQYAAAAA&#10;BgAGAFkBAACGBQAAAAA=&#10;">
                <v:fill on="f" focussize="0,0"/>
                <v:stroke weight="1pt" color="#A58E57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4288790</wp:posOffset>
                </wp:positionV>
                <wp:extent cx="3468370" cy="4785995"/>
                <wp:effectExtent l="0" t="0" r="5715" b="0"/>
                <wp:wrapNone/>
                <wp:docPr id="649" name="组合 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317" cy="4785995"/>
                          <a:chOff x="6712" y="90537"/>
                          <a:chExt cx="5462" cy="7537"/>
                        </a:xfrm>
                      </wpg:grpSpPr>
                      <wpg:grpSp>
                        <wpg:cNvPr id="650" name="组合 97"/>
                        <wpg:cNvGrpSpPr/>
                        <wpg:grpSpPr>
                          <a:xfrm rot="0">
                            <a:off x="6944" y="91618"/>
                            <a:ext cx="5151" cy="6456"/>
                            <a:chOff x="5133" y="94802"/>
                            <a:chExt cx="5151" cy="6456"/>
                          </a:xfrm>
                        </wpg:grpSpPr>
                        <wps:wsp>
                          <wps:cNvPr id="405" name="文本框 22"/>
                          <wps:cNvSpPr txBox="1"/>
                          <wps:spPr>
                            <a:xfrm>
                              <a:off x="5133" y="94802"/>
                              <a:ext cx="5137" cy="4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 xml:space="preserve">2019.06~2021.09   山东XX公司   新媒体运营         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06" name="文本框 22"/>
                          <wps:cNvSpPr txBox="1"/>
                          <wps:spPr>
                            <a:xfrm>
                              <a:off x="5147" y="95629"/>
                              <a:ext cx="5137" cy="5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1、根据公司发展规划与需求，负责内容输出和质量把控，熟悉图文、海报、视频等多媒体内容的撰写、制作；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2、了解各大新媒体渠道，能深入研究各新媒体平台，提升公司品牌影响力；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3、能够独立完成新媒体账号（微博、公号、抖音、知乎等平台）运营方案的策划、撰写、推进并执行，并能沉淀运营方法；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4、对新媒体平台运营结果负责，包括平台账号影响力、活跃度、粉丝沉淀，分享率，阅读量，周期性输出运营报告并提出优化策略；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 w:themeColor="tex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5、领导安排的其他工作。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653" name="组合 236"/>
                        <wpg:cNvGrpSpPr/>
                        <wpg:grpSpPr>
                          <a:xfrm>
                            <a:off x="6712" y="90537"/>
                            <a:ext cx="5462" cy="925"/>
                            <a:chOff x="3836" y="329726"/>
                            <a:chExt cx="5462" cy="925"/>
                          </a:xfrm>
                        </wpg:grpSpPr>
                        <wps:wsp>
                          <wps:cNvPr id="410" name="文本框 84"/>
                          <wps:cNvSpPr txBox="1"/>
                          <wps:spPr>
                            <a:xfrm>
                              <a:off x="3836" y="329726"/>
                              <a:ext cx="4266" cy="792"/>
                            </a:xfrm>
                            <a:prstGeom prst="rect">
                              <a:avLst/>
                            </a:prstGeom>
                            <a:noFill/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jc w:val="left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 w:val="28"/>
                                    <w:szCs w:val="28"/>
                                    <w:lang w:val="en-US" w:eastAsia="zh-CN"/>
                                  </w:rPr>
                                  <w:t>工作经历</w:t>
                                </w: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/  Experience</w:t>
                                </w:r>
                              </w:p>
                              <w:p>
                                <w:pP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</w:rPr>
                                </w:pPr>
                              </w:p>
                            </w:txbxContent>
                          </wps:txbx>
                          <wps:bodyPr wrap="square" lIns="209398" tIns="104699" rIns="209398" bIns="104699" rtlCol="0">
                            <a:noAutofit/>
                          </wps:bodyPr>
                        </wps:wsp>
                        <wpg:grpSp>
                          <wpg:cNvPr id="654" name="组合 1510"/>
                          <wpg:cNvGrpSpPr/>
                          <wpg:grpSpPr>
                            <a:xfrm>
                              <a:off x="4197" y="330401"/>
                              <a:ext cx="5101" cy="250"/>
                              <a:chOff x="1181" y="39628"/>
                              <a:chExt cx="1951" cy="130"/>
                            </a:xfrm>
                          </wpg:grpSpPr>
                          <wps:wsp>
                            <wps:cNvPr id="655" name="矩形 18"/>
                            <wps:cNvSpPr/>
                            <wps:spPr>
                              <a:xfrm>
                                <a:off x="1181" y="39628"/>
                                <a:ext cx="1951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  <wps:wsp>
                            <wps:cNvPr id="656" name="矩形 19"/>
                            <wps:cNvSpPr/>
                            <wps:spPr>
                              <a:xfrm>
                                <a:off x="1191" y="39628"/>
                                <a:ext cx="118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  <wps:wsp>
                            <wps:cNvPr id="657" name="矩形 20"/>
                            <wps:cNvSpPr/>
                            <wps:spPr>
                              <a:xfrm>
                                <a:off x="1302" y="39628"/>
                                <a:ext cx="118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5.95pt;margin-top:337.7pt;height:376.85pt;width:273.1pt;z-index:251671552;mso-width-relative:page;mso-height-relative:page;" coordorigin="6712,90537" coordsize="5462,7537" o:gfxdata="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">
                <o:lock v:ext="edit" aspectratio="f"/>
                <v:group id="组合 97" o:spid="_x0000_s1026" o:spt="203" style="position:absolute;left:6944;top:91618;height:6456;width:5151;" coordorigin="5133,94802" coordsize="5151,6456" o:gfxdata="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eg3+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2" o:spid="_x0000_s1026" o:spt="202" type="#_x0000_t202" style="position:absolute;left:5133;top:94802;height:456;width:5137;" filled="f" stroked="f" coordsize="21600,21600" o:gfxdata="UEsDBAoAAAAAAIdO4kAAAAAAAAAAAAAAAAAEAAAAZHJzL1BLAwQUAAAACACHTuJAJZO1aLwAAADc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Vns4DLmXwE9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TtW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2019.06~2021.09   山东XX公司   新媒体运营          </w:t>
                          </w:r>
                        </w:p>
                      </w:txbxContent>
                    </v:textbox>
                  </v:shape>
                  <v:shape id="文本框 22" o:spid="_x0000_s1026" o:spt="202" type="#_x0000_t202" style="position:absolute;left:5147;top:95629;height:5629;width:5137;" filled="f" stroked="f" coordsize="21600,21600" o:gfxdata="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8WGB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1、根据公司发展规划与需求，负责内容输出和质量把控，熟悉图文、海报、视频等多媒体内容的撰写、制作；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2、了解各大新媒体渠道，能深入研究各新媒体平台，提升公司品牌影响力；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3、能够独立完成新媒体账号（微博、公号、抖音、知乎等平台）运营方案的策划、撰写、推进并执行，并能沉淀运营方法；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4、对新媒体平台运营结果负责，包括平台账号影响力、活跃度、粉丝沉淀，分享率，阅读量，周期性输出运营报告并提出优化策略；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 w:themeColor="text1"/>
                              <w:kern w:val="24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5、领导安排的其他工作。</w:t>
                          </w:r>
                        </w:p>
                      </w:txbxContent>
                    </v:textbox>
                  </v:shape>
                </v:group>
                <v:group id="组合 236" o:spid="_x0000_s1026" o:spt="203" style="position:absolute;left:6712;top:90537;height:925;width:5462;" coordorigin="3836,329726" coordsize="5462,925" o:gfxdata="UEsDBAoAAAAAAIdO4kAAAAAAAAAAAAAAAAAEAAAAZHJzL1BLAwQUAAAACACHTuJArlHh3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wSRP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lHh3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文本框 84" o:spid="_x0000_s1026" o:spt="202" type="#_x0000_t202" style="position:absolute;left:3836;top:329726;height:792;width:4266;" filled="f" stroked="f" coordsize="21600,21600" o:gfxdata="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kD72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16.488031496063pt,8.2440157480315pt,16.488031496063pt,8.2440157480315pt"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jc w:val="left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>工作经历</w:t>
                          </w: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A6A6A6" w:themeColor="background1" w:themeShade="A6"/>
                              <w:sz w:val="28"/>
                              <w:szCs w:val="28"/>
                            </w:rPr>
                            <w:t>/  Experience</w:t>
                          </w:r>
                        </w:p>
                        <w:p>
                          <w:pPr>
                            <w:rPr>
                              <w:rFonts w:hint="eastAsia" w:ascii="Source Han Sans CN Normal" w:hAnsi="Source Han Sans CN Normal" w:eastAsia="Source Han Sans CN Normal" w:cs="Source Han Sans CN Normal"/>
                            </w:rPr>
                          </w:pPr>
                        </w:p>
                      </w:txbxContent>
                    </v:textbox>
                  </v:shape>
                  <v:group id="组合 1510" o:spid="_x0000_s1026" o:spt="203" style="position:absolute;left:4197;top:330401;height:250;width:5101;" coordorigin="1181,39628" coordsize="1951,130" o:gfxdata="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G4eaq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" o:spid="_x0000_s1026" o:spt="1" style="position:absolute;left:1181;top:39628;height:130;width:1951;v-text-anchor:middle;" fillcolor="#D6C79E" filled="t" stroked="f" coordsize="21600,21600" o:gfxdata="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jy9vQAA&#10;ANwAAAAPAAAAAAAAAAEAIAAAACIAAABkcnMvZG93bnJldi54bWxQSwECFAAUAAAACACHTuJAMy8F&#10;njsAAAA5AAAAEAAAAAAAAAABACAAAAAMAQAAZHJzL3NoYXBleG1sLnhtbFBLBQYAAAAABgAGAFsB&#10;AAC2AwAAAAA=&#10;">
                      <v:fill on="t" opacity="6553f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  <v:rect id="矩形 19" o:spid="_x0000_s1026" o:spt="1" style="position:absolute;left:1191;top:39628;height:130;width:118;v-text-anchor:middle;" fillcolor="#D6C79E" filled="t" stroked="f" coordsize="21600,21600" o:gfxdata="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oeUq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  <v:rect id="矩形 20" o:spid="_x0000_s1026" o:spt="1" style="position:absolute;left:1302;top:39628;height:130;width:118;v-text-anchor:middle;" fillcolor="#D6C79E" filled="t" stroked="f" coordsize="21600,21600" o:gfxdata="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as2KvQAA&#10;ANwAAAAPAAAAAAAAAAEAIAAAACIAAABkcnMvZG93bnJldi54bWxQSwECFAAUAAAACACHTuJAMy8F&#10;njsAAAA5AAAAEAAAAAAAAAABACAAAAAMAQAAZHJzL3NoYXBleG1sLnhtbFBLBQYAAAAABgAGAFsB&#10;AAC2AwAAAAA=&#10;">
                      <v:fill on="t" opacity="32768f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2472055</wp:posOffset>
                </wp:positionV>
                <wp:extent cx="6931025" cy="1493520"/>
                <wp:effectExtent l="0" t="0" r="0" b="0"/>
                <wp:wrapNone/>
                <wp:docPr id="557" name="组合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1025" cy="1493520"/>
                          <a:chOff x="3815" y="134886"/>
                          <a:chExt cx="10915" cy="2352"/>
                        </a:xfrm>
                      </wpg:grpSpPr>
                      <wpg:grpSp>
                        <wpg:cNvPr id="504" name="组合 307"/>
                        <wpg:cNvGrpSpPr/>
                        <wpg:grpSpPr>
                          <a:xfrm rot="0">
                            <a:off x="3815" y="134886"/>
                            <a:ext cx="10771" cy="925"/>
                            <a:chOff x="3836" y="329726"/>
                            <a:chExt cx="10771" cy="925"/>
                          </a:xfrm>
                        </wpg:grpSpPr>
                        <wps:wsp>
                          <wps:cNvPr id="505" name="文本框 84"/>
                          <wps:cNvSpPr txBox="1"/>
                          <wps:spPr>
                            <a:xfrm>
                              <a:off x="3836" y="329726"/>
                              <a:ext cx="4208" cy="792"/>
                            </a:xfrm>
                            <a:prstGeom prst="rect">
                              <a:avLst/>
                            </a:prstGeom>
                            <a:noFill/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jc w:val="left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 w:val="28"/>
                                    <w:szCs w:val="28"/>
                                    <w:lang w:val="en-US" w:eastAsia="zh-CN"/>
                                  </w:rPr>
                                  <w:t>自我评价</w:t>
                                </w: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/  Assessment</w:t>
                                </w:r>
                              </w:p>
                            </w:txbxContent>
                          </wps:txbx>
                          <wps:bodyPr wrap="square" lIns="209398" tIns="104699" rIns="209398" bIns="104699" rtlCol="0">
                            <a:noAutofit/>
                          </wps:bodyPr>
                        </wps:wsp>
                        <wpg:grpSp>
                          <wpg:cNvPr id="506" name="组合 1510"/>
                          <wpg:cNvGrpSpPr/>
                          <wpg:grpSpPr>
                            <a:xfrm>
                              <a:off x="4176" y="330401"/>
                              <a:ext cx="10431" cy="250"/>
                              <a:chOff x="1173" y="39628"/>
                              <a:chExt cx="3990" cy="130"/>
                            </a:xfrm>
                          </wpg:grpSpPr>
                          <wps:wsp>
                            <wps:cNvPr id="537" name="矩形 18"/>
                            <wps:cNvSpPr/>
                            <wps:spPr>
                              <a:xfrm>
                                <a:off x="1173" y="39628"/>
                                <a:ext cx="3990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  <wps:wsp>
                            <wps:cNvPr id="552" name="矩形 19"/>
                            <wps:cNvSpPr/>
                            <wps:spPr>
                              <a:xfrm>
                                <a:off x="1191" y="39628"/>
                                <a:ext cx="118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  <wps:wsp>
                            <wps:cNvPr id="555" name="矩形 20"/>
                            <wps:cNvSpPr/>
                            <wps:spPr>
                              <a:xfrm>
                                <a:off x="1302" y="39628"/>
                                <a:ext cx="118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</wpg:grpSp>
                      </wpg:grpSp>
                      <wps:wsp>
                        <wps:cNvPr id="556" name="文本框 22"/>
                        <wps:cNvSpPr txBox="1"/>
                        <wps:spPr>
                          <a:xfrm>
                            <a:off x="4111" y="135950"/>
                            <a:ext cx="10619" cy="12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36" w:lineRule="auto"/>
                                <w:textAlignment w:val="auto"/>
                                <w:rPr>
                                  <w:rFonts w:hint="eastAsia" w:ascii="Source Han Sans CN Normal" w:hAnsi="Source Han Sans CN Normal" w:eastAsia="Source Han Sans CN Normal" w:cs="Source Han Sans CN Normal"/>
                                  <w:color w:val="000000" w:themeColor="text1"/>
                                  <w:kern w:val="24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Source Han Sans CN Normal" w:hAnsi="Source Han Sans CN Normal" w:eastAsia="Source Han Sans CN Normal" w:cs="Source Han Sans CN Normal"/>
                                  <w:color w:val="000000" w:themeColor="text1"/>
                                  <w:kern w:val="24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对时事新闻热点有足够敏感度，有一颗热爱八卦的心；思维活跃，脑洞大，创新力足，有责任，对工作充满热情；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spacing w:line="336" w:lineRule="auto"/>
                                <w:textAlignment w:val="auto"/>
                                <w:rPr>
                                  <w:rFonts w:hint="eastAsia" w:ascii="Source Han Sans CN Normal" w:hAnsi="Source Han Sans CN Normal" w:eastAsia="Source Han Sans CN Normal" w:cs="Source Han Sans CN Normal"/>
                                  <w:color w:val="000000" w:themeColor="text1"/>
                                  <w:kern w:val="24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Source Han Sans CN Normal" w:hAnsi="Source Han Sans CN Normal" w:eastAsia="Source Han Sans CN Normal" w:cs="Source Han Sans CN Normal"/>
                                  <w:color w:val="000000" w:themeColor="text1"/>
                                  <w:kern w:val="24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学习能力强，能随工作项目不同快速学习、适应新业务；有一定的文字功底，具有内容编辑或新媒体运营相关经验。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.05pt;margin-top:194.65pt;height:117.6pt;width:545.75pt;z-index:251667456;mso-width-relative:page;mso-height-relative:page;" coordorigin="3815,134886" coordsize="10915,2352" o:gfxdata="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">
                <o:lock v:ext="edit" aspectratio="f"/>
                <v:group id="组合 307" o:spid="_x0000_s1026" o:spt="203" style="position:absolute;left:3815;top:134886;height:925;width:10771;" coordorigin="3836,329726" coordsize="10771,925" o:gfxdata="UEsDBAoAAAAAAIdO4kAAAAAAAAAAAAAAAAAEAAAAZHJzL1BLAwQUAAAACACHTuJA6S43y7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NMv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LjfL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84" o:spid="_x0000_s1026" o:spt="202" type="#_x0000_t202" style="position:absolute;left:3836;top:329726;height:792;width:4208;" filled="f" stroked="f" coordsize="21600,21600" o:gfxdata="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M1b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16.488031496063pt,8.2440157480315pt,16.488031496063pt,8.2440157480315pt"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jc w:val="left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>自我评价</w:t>
                          </w: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A6A6A6" w:themeColor="background1" w:themeShade="A6"/>
                              <w:sz w:val="28"/>
                              <w:szCs w:val="28"/>
                            </w:rPr>
                            <w:t>/  Assessment</w:t>
                          </w:r>
                        </w:p>
                      </w:txbxContent>
                    </v:textbox>
                  </v:shape>
                  <v:group id="组合 1510" o:spid="_x0000_s1026" o:spt="203" style="position:absolute;left:4176;top:330401;height:250;width:10431;" coordorigin="1173,39628" coordsize="3990,130" o:gfxdata="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awDCe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8" o:spid="_x0000_s1026" o:spt="1" style="position:absolute;left:1173;top:39628;height:130;width:3990;v-text-anchor:middle;" fillcolor="#D6C79E" filled="t" stroked="f" coordsize="21600,21600" o:gfxdata="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2g42/&#10;AAAA3AAAAA8AAAAAAAAAAQAgAAAAIgAAAGRycy9kb3ducmV2LnhtbFBLAQIUABQAAAAIAIdO4kAz&#10;LwWeOwAAADkAAAAQAAAAAAAAAAEAIAAAAA4BAABkcnMvc2hhcGV4bWwueG1sUEsFBgAAAAAGAAYA&#10;WwEAALgDAAAAAA==&#10;">
                      <v:fill on="t" opacity="6553f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  <v:rect id="矩形 19" o:spid="_x0000_s1026" o:spt="1" style="position:absolute;left:1191;top:39628;height:130;width:118;v-text-anchor:middle;" fillcolor="#D6C79E" filled="t" stroked="f" coordsize="21600,21600" o:gfxdata="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P2HjW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  <v:rect id="矩形 20" o:spid="_x0000_s1026" o:spt="1" style="position:absolute;left:1302;top:39628;height:130;width:118;v-text-anchor:middle;" fillcolor="#D6C79E" filled="t" stroked="f" coordsize="21600,21600" o:gfxdata="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0ZcavQAA&#10;ANwAAAAPAAAAAAAAAAEAIAAAACIAAABkcnMvZG93bnJldi54bWxQSwECFAAUAAAACACHTuJAMy8F&#10;njsAAAA5AAAAEAAAAAAAAAABACAAAAAMAQAAZHJzL3NoYXBleG1sLnhtbFBLBQYAAAAABgAGAFsB&#10;AAC2AwAAAAA=&#10;">
                      <v:fill on="t" opacity="32768f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</v:group>
                </v:group>
                <v:shape id="文本框 22" o:spid="_x0000_s1026" o:spt="202" type="#_x0000_t202" style="position:absolute;left:4111;top:135950;height:1288;width:10619;" filled="f" stroked="f" coordsize="21600,21600" o:gfxdata="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TC5+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36" w:lineRule="auto"/>
                          <w:textAlignment w:val="auto"/>
                          <w:rPr>
                            <w:rFonts w:hint="eastAsia" w:ascii="Source Han Sans CN Normal" w:hAnsi="Source Han Sans CN Normal" w:eastAsia="Source Han Sans CN Normal" w:cs="Source Han Sans CN Normal"/>
                            <w:color w:val="000000" w:themeColor="text1"/>
                            <w:kern w:val="24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Source Han Sans CN Normal" w:hAnsi="Source Han Sans CN Normal" w:eastAsia="Source Han Sans CN Normal" w:cs="Source Han Sans CN Normal"/>
                            <w:color w:val="000000" w:themeColor="text1"/>
                            <w:kern w:val="24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对时事新闻热点有足够敏感度，有一颗热爱八卦的心；思维活跃，脑洞大，创新力足，有责任，对工作充满热情；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spacing w:line="336" w:lineRule="auto"/>
                          <w:textAlignment w:val="auto"/>
                          <w:rPr>
                            <w:rFonts w:hint="eastAsia" w:ascii="Source Han Sans CN Normal" w:hAnsi="Source Han Sans CN Normal" w:eastAsia="Source Han Sans CN Normal" w:cs="Source Han Sans CN Normal"/>
                            <w:color w:val="000000" w:themeColor="text1"/>
                            <w:kern w:val="24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Source Han Sans CN Normal" w:hAnsi="Source Han Sans CN Normal" w:eastAsia="Source Han Sans CN Normal" w:cs="Source Han Sans CN Normal"/>
                            <w:color w:val="000000" w:themeColor="text1"/>
                            <w:kern w:val="24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学习能力强，能随工作项目不同快速学习、适应新业务；有一定的文字功底，具有内容编辑或新媒体运营相关经验。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-868680</wp:posOffset>
                </wp:positionH>
                <wp:positionV relativeFrom="paragraph">
                  <wp:posOffset>4288790</wp:posOffset>
                </wp:positionV>
                <wp:extent cx="3096260" cy="3096895"/>
                <wp:effectExtent l="0" t="0" r="12700" b="0"/>
                <wp:wrapNone/>
                <wp:docPr id="565" name="组合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6260" cy="3096895"/>
                          <a:chOff x="1236" y="90537"/>
                          <a:chExt cx="4876" cy="4877"/>
                        </a:xfrm>
                      </wpg:grpSpPr>
                      <wpg:grpSp>
                        <wpg:cNvPr id="566" name="组合 2282"/>
                        <wpg:cNvGrpSpPr/>
                        <wpg:grpSpPr>
                          <a:xfrm rot="0">
                            <a:off x="1432" y="91657"/>
                            <a:ext cx="4665" cy="3757"/>
                            <a:chOff x="8452" y="236851"/>
                            <a:chExt cx="4665" cy="3757"/>
                          </a:xfrm>
                        </wpg:grpSpPr>
                        <wps:wsp>
                          <wps:cNvPr id="567" name="文本框 2271"/>
                          <wps:cNvSpPr txBox="1"/>
                          <wps:spPr>
                            <a:xfrm>
                              <a:off x="8467" y="236851"/>
                              <a:ext cx="4633" cy="5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bCs/>
                                    <w:color w:val="000000" w:themeColor="text1"/>
                                    <w:sz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bCs/>
                                    <w:color w:val="000000" w:themeColor="text1"/>
                                    <w:sz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2016.09~2019.07   XX学院  新闻学   本科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bCs/>
                                    <w:color w:val="000000" w:themeColor="text1"/>
                                    <w:sz w:val="22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68" name="文本框 2279"/>
                          <wps:cNvSpPr txBox="1"/>
                          <wps:spPr>
                            <a:xfrm>
                              <a:off x="8452" y="237396"/>
                              <a:ext cx="4665" cy="32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336" w:lineRule="auto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bCs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bCs/>
                                    <w:color w:val="000000" w:themeColor="text1"/>
                                    <w:szCs w:val="21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主修课程：新闻学概论、中国新闻事业史、外国新闻事业史、新闻编辑与评论、新闻采访与写作、马列新闻论著选读、基础写作、现代汉语基础、中国历代文学作品选读、中国文化概论、新闻法规与新闻职业道德、新闻摄影、大众传播学、广播电视学、新闻事业管理、广告学、公共关系学等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569" name="组合 212"/>
                        <wpg:cNvGrpSpPr/>
                        <wpg:grpSpPr>
                          <a:xfrm>
                            <a:off x="1236" y="90537"/>
                            <a:ext cx="4876" cy="925"/>
                            <a:chOff x="3836" y="329726"/>
                            <a:chExt cx="4876" cy="925"/>
                          </a:xfrm>
                        </wpg:grpSpPr>
                        <wps:wsp>
                          <wps:cNvPr id="570" name="文本框 84"/>
                          <wps:cNvSpPr txBox="1"/>
                          <wps:spPr>
                            <a:xfrm>
                              <a:off x="3836" y="329726"/>
                              <a:ext cx="3826" cy="792"/>
                            </a:xfrm>
                            <a:prstGeom prst="rect">
                              <a:avLst/>
                            </a:prstGeom>
                            <a:noFill/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88" w:lineRule="auto"/>
                                  <w:jc w:val="left"/>
                                  <w:textAlignment w:val="auto"/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教育背景  </w:t>
                                </w:r>
                                <w:r>
                                  <w:rPr>
                                    <w:rFonts w:hint="eastAsia" w:ascii="Source Han Sans CN Normal" w:hAnsi="Source Han Sans CN Normal" w:eastAsia="Source Han Sans CN Normal" w:cs="Source Han Sans CN Normal"/>
                                    <w:color w:val="A6A6A6" w:themeColor="background1" w:themeShade="A6"/>
                                    <w:sz w:val="28"/>
                                    <w:szCs w:val="28"/>
                                  </w:rPr>
                                  <w:t>/  Education</w:t>
                                </w:r>
                              </w:p>
                            </w:txbxContent>
                          </wps:txbx>
                          <wps:bodyPr wrap="square" lIns="209398" tIns="104699" rIns="209398" bIns="104699" rtlCol="0">
                            <a:noAutofit/>
                          </wps:bodyPr>
                        </wps:wsp>
                        <wpg:grpSp>
                          <wpg:cNvPr id="571" name="组合 1510"/>
                          <wpg:cNvGrpSpPr/>
                          <wpg:grpSpPr>
                            <a:xfrm>
                              <a:off x="4176" y="330401"/>
                              <a:ext cx="4536" cy="250"/>
                              <a:chOff x="1173" y="39628"/>
                              <a:chExt cx="1735" cy="130"/>
                            </a:xfrm>
                          </wpg:grpSpPr>
                          <wps:wsp>
                            <wps:cNvPr id="572" name="矩形 18"/>
                            <wps:cNvSpPr/>
                            <wps:spPr>
                              <a:xfrm>
                                <a:off x="1173" y="39628"/>
                                <a:ext cx="1735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>
                                  <a:alpha val="1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  <wps:wsp>
                            <wps:cNvPr id="573" name="矩形 19"/>
                            <wps:cNvSpPr/>
                            <wps:spPr>
                              <a:xfrm>
                                <a:off x="1191" y="39628"/>
                                <a:ext cx="118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  <wps:wsp>
                            <wps:cNvPr id="574" name="矩形 20"/>
                            <wps:cNvSpPr/>
                            <wps:spPr>
                              <a:xfrm>
                                <a:off x="1302" y="39628"/>
                                <a:ext cx="118" cy="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6C79E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lIns="209398" tIns="104699" rIns="209398" bIns="104699"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4pt;margin-top:337.7pt;height:243.85pt;width:243.8pt;z-index:251668480;mso-width-relative:page;mso-height-relative:page;" coordorigin="1236,90537" coordsize="4876,4877" o:gfxdata="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9lLrGdsAAAANAQAADwAAAAAAAAABACAAAAAiAAAAZHJzL2Rv&#10;d25yZXYueG1sUEsBAhQAFAAAAAgAh07iQMxAGRrjBAAAjRQAAA4AAAAAAAAAAQAgAAAAKgEAAGRy&#10;cy9lMm9Eb2MueG1sUEsFBgAAAAAGAAYAWQEAAH8IAAAAAA==&#10;">
                <o:lock v:ext="edit" aspectratio="f"/>
                <v:group id="组合 2282" o:spid="_x0000_s1026" o:spt="203" style="position:absolute;left:1432;top:91657;height:3757;width:4665;" coordorigin="8452,236851" coordsize="4665,3757" o:gfxdata="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2/ph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271" o:spid="_x0000_s1026" o:spt="202" type="#_x0000_t202" style="position:absolute;left:8467;top:236851;height:527;width:4633;" filled="f" stroked="f" coordsize="21600,21600" o:gfxdata="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c9xD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bCs/>
                              <w:color w:val="000000" w:themeColor="text1"/>
                              <w:sz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bCs/>
                              <w:color w:val="000000" w:themeColor="text1"/>
                              <w:sz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2016.09~2019.07   XX学院  新闻学   本科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bCs/>
                              <w:color w:val="000000" w:themeColor="text1"/>
                              <w:sz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shape id="文本框 2279" o:spid="_x0000_s1026" o:spt="202" type="#_x0000_t202" style="position:absolute;left:8452;top:237396;height:3212;width:4665;" filled="f" stroked="f" coordsize="21600,21600" o:gfxdata="UEsDBAoAAAAAAIdO4kAAAAAAAAAAAAAAAAAEAAAAZHJzL1BLAwQUAAAACACHTuJAl+xIMbgAAADc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gbDsDacCUdAT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+xIMbgAAADcAAAA&#10;DwAAAAAAAAABACAAAAAiAAAAZHJzL2Rvd25yZXYueG1sUEsBAhQAFAAAAAgAh07iQDMvBZ47AAAA&#10;OQAAABAAAAAAAAAAAQAgAAAABwEAAGRycy9zaGFwZXhtbC54bWxQSwUGAAAAAAYABgBbAQAAsQMA&#10;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336" w:lineRule="auto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bCs/>
                              <w:color w:val="000000" w:themeColor="text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bCs/>
                              <w:color w:val="000000" w:themeColor="text1"/>
                              <w:szCs w:val="21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主修课程：新闻学概论、中国新闻事业史、外国新闻事业史、新闻编辑与评论、新闻采访与写作、马列新闻论著选读、基础写作、现代汉语基础、中国历代文学作品选读、中国文化概论、新闻法规与新闻职业道德、新闻摄影、大众传播学、广播电视学、新闻事业管理、广告学、公共关系学等。</w:t>
                          </w:r>
                        </w:p>
                      </w:txbxContent>
                    </v:textbox>
                  </v:shape>
                </v:group>
                <v:group id="组合 212" o:spid="_x0000_s1026" o:spt="203" style="position:absolute;left:1236;top:90537;height:925;width:4876;" coordorigin="3836,329726" coordsize="4876,925" o:gfxdata="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rwff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84" o:spid="_x0000_s1026" o:spt="202" type="#_x0000_t202" style="position:absolute;left:3836;top:329726;height:792;width:3826;" filled="f" stroked="f" coordsize="21600,21600" o:gfxdata="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I9BVa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16.488031496063pt,8.2440157480315pt,16.488031496063pt,8.2440157480315pt"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88" w:lineRule="auto"/>
                            <w:jc w:val="left"/>
                            <w:textAlignment w:val="auto"/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000000"/>
                              <w:sz w:val="28"/>
                              <w:szCs w:val="28"/>
                            </w:rPr>
                            <w:t xml:space="preserve">教育背景  </w:t>
                          </w:r>
                          <w:r>
                            <w:rPr>
                              <w:rFonts w:hint="eastAsia" w:ascii="Source Han Sans CN Normal" w:hAnsi="Source Han Sans CN Normal" w:eastAsia="Source Han Sans CN Normal" w:cs="Source Han Sans CN Normal"/>
                              <w:color w:val="A6A6A6" w:themeColor="background1" w:themeShade="A6"/>
                              <w:sz w:val="28"/>
                              <w:szCs w:val="28"/>
                            </w:rPr>
                            <w:t>/  Education</w:t>
                          </w:r>
                        </w:p>
                      </w:txbxContent>
                    </v:textbox>
                  </v:shape>
                  <v:group id="组合 1510" o:spid="_x0000_s1026" o:spt="203" style="position:absolute;left:4176;top:330401;height:250;width:4536;" coordorigin="1173,39628" coordsize="1735,130" o:gfxdata="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X+cuvwAAANw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8" o:spid="_x0000_s1026" o:spt="1" style="position:absolute;left:1173;top:39628;height:130;width:1735;v-text-anchor:middle;" fillcolor="#D6C79E" filled="t" stroked="f" coordsize="21600,21600" o:gfxdata="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rmdW/&#10;AAAA3AAAAA8AAAAAAAAAAQAgAAAAIgAAAGRycy9kb3ducmV2LnhtbFBLAQIUABQAAAAIAIdO4kAz&#10;LwWeOwAAADkAAAAQAAAAAAAAAAEAIAAAAA4BAABkcnMvc2hhcGV4bWwueG1sUEsFBgAAAAAGAAYA&#10;WwEAALgDAAAAAA==&#10;">
                      <v:fill on="t" opacity="6553f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  <v:rect id="矩形 19" o:spid="_x0000_s1026" o:spt="1" style="position:absolute;left:1191;top:39628;height:130;width:118;v-text-anchor:middle;" fillcolor="#D6C79E" filled="t" stroked="f" coordsize="21600,21600" o:gfxdata="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+fO&#10;wAAAANwAAAAPAAAAAAAAAAEAIAAAACIAAABkcnMvZG93bnJldi54bWxQSwECFAAUAAAACACHTuJA&#10;My8FnjsAAAA5AAAAEAAAAAAAAAABACAAAAAPAQAAZHJzL3NoYXBleG1sLnhtbFBLBQYAAAAABgAG&#10;AFsBAAC5AwAAAAA=&#10;"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  <v:rect id="矩形 20" o:spid="_x0000_s1026" o:spt="1" style="position:absolute;left:1302;top:39628;height:130;width:118;v-text-anchor:middle;" fillcolor="#D6C79E" filled="t" stroked="f" coordsize="21600,21600" o:gfxdata="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obuG8AAAA&#10;3AAAAA8AAAAAAAAAAQAgAAAAIgAAAGRycy9kb3ducmV2LnhtbFBLAQIUABQAAAAIAIdO4kAzLwWe&#10;OwAAADkAAAAQAAAAAAAAAAEAIAAAAAsBAABkcnMvc2hhcGV4bWwueG1sUEsFBgAAAAAGAAYAWwEA&#10;ALUDAAAAAA==&#10;">
                      <v:fill on="t" opacity="32768f" focussize="0,0"/>
                      <v:stroke on="f" weight="1pt" miterlimit="8" joinstyle="miter"/>
                      <v:imagedata o:title=""/>
                      <o:lock v:ext="edit" aspectratio="f"/>
                      <v:textbox inset="16.488031496063pt,8.2440157480315pt,16.488031496063pt,8.2440157480315pt"/>
                    </v:rect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1538605</wp:posOffset>
                </wp:positionV>
                <wp:extent cx="2230755" cy="0"/>
                <wp:effectExtent l="0" t="9525" r="9525" b="13335"/>
                <wp:wrapNone/>
                <wp:docPr id="489" name="直接连接符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07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58E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6.5pt;margin-top:121.15pt;height:0pt;width:175.65pt;z-index:251663360;mso-width-relative:page;mso-height-relative:page;" filled="f" stroked="t" coordsize="21600,21600" o:gfxdata="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07G+9cAAAALAQAADwAAAAAAAAABACAAAAAiAAAAZHJzL2Rvd25yZXYueG1sUEsBAhQAFAAAAAgA&#10;h07iQK61QQntAQAAtgMAAA4AAAAAAAAAAQAgAAAAJgEAAGRycy9lMm9Eb2MueG1sUEsFBgAAAAAG&#10;AAYAWQEAAIUFAAAAAA==&#10;">
                <v:fill on="f" focussize="0,0"/>
                <v:stroke weight="1.5pt" color="#A58E57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-66675</wp:posOffset>
                </wp:positionV>
                <wp:extent cx="1858010" cy="732155"/>
                <wp:effectExtent l="0" t="0" r="0" b="0"/>
                <wp:wrapNone/>
                <wp:docPr id="49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01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808080" w:themeColor="text1" w:themeTint="80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808080" w:themeColor="text1" w:themeTint="80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Dao Keer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06.05pt;margin-top:-5.25pt;height:57.65pt;width:146.3pt;z-index:251664384;mso-width-relative:page;mso-height-relative:page;" filled="f" stroked="f" coordsize="21600,21600" o:gfxdata="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HA2b2wAAAAsBAAAPAAAAAAAAAAEAIAAAACIAAABk&#10;cnMvZG93bnJldi54bWxQSwECFAAUAAAACACHTuJAYHvGoT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Source Han Sans CN Normal" w:hAnsi="Source Han Sans CN Normal" w:eastAsia="Source Han Sans CN Normal" w:cs="Source Han Sans CN Normal"/>
                          <w:color w:val="808080" w:themeColor="text1" w:themeTint="80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808080" w:themeColor="text1" w:themeTint="80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  <w14:alpha w14:val="0"/>
                              </w14:schemeClr>
                            </w14:solidFill>
                          </w14:textFill>
                        </w:rPr>
                        <w:t>Dao Keer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384175</wp:posOffset>
                </wp:positionV>
                <wp:extent cx="1504315" cy="745490"/>
                <wp:effectExtent l="0" t="0" r="0" b="0"/>
                <wp:wrapNone/>
                <wp:docPr id="269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5710" y="1298575"/>
                          <a:ext cx="150431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default" w:ascii="Source Han Sans CN Normal" w:hAnsi="Source Han Sans CN Normal" w:eastAsia="Source Han Sans CN Normal" w:cs="Source Han Sans CN Normal"/>
                                <w:color w:val="000000" w:themeColor="text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000000" w:themeColor="text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协创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07.3pt;margin-top:30.25pt;height:58.7pt;width:118.45pt;z-index:251666432;mso-width-relative:page;mso-height-relative:page;" filled="f" stroked="f" coordsize="21600,21600" o:gfxdata="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Knyy9sAAAAKAQAADwAA&#10;AAAAAAABACAAAAAiAAAAZHJzL2Rvd25yZXYueG1sUEsBAhQAFAAAAAgAh07iQFxwnMFMAgAAdQQA&#10;AA4AAAAAAAAAAQAgAAAAKg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default" w:ascii="Source Han Sans CN Normal" w:hAnsi="Source Han Sans CN Normal" w:eastAsia="Source Han Sans CN Normal" w:cs="Source Han Sans CN Normal"/>
                          <w:color w:val="000000" w:themeColor="text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000000" w:themeColor="text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协创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951865</wp:posOffset>
                </wp:positionV>
                <wp:extent cx="2487295" cy="519430"/>
                <wp:effectExtent l="0" t="0" r="0" b="0"/>
                <wp:wrapNone/>
                <wp:docPr id="2692" name="文本框 1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5710" y="1866265"/>
                          <a:ext cx="2487295" cy="519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808080" w:themeColor="text1" w:themeTint="80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808080" w:themeColor="text1" w:themeTint="80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求职意向：</w:t>
                            </w:r>
                            <w:r>
                              <w:rPr>
                                <w:rFonts w:hint="eastAsia" w:ascii="Source Han Sans CN Normal" w:hAnsi="Source Han Sans CN Normal" w:eastAsia="Source Han Sans CN Normal" w:cs="Source Han Sans CN Normal"/>
                                <w:color w:val="808080" w:themeColor="text1" w:themeTint="80"/>
                                <w:sz w:val="36"/>
                                <w:szCs w:val="36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新媒体运营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51" o:spid="_x0000_s1026" o:spt="202" type="#_x0000_t202" style="position:absolute;left:0pt;margin-left:107.3pt;margin-top:74.95pt;height:40.9pt;width:195.85pt;z-index:251665408;mso-width-relative:page;mso-height-relative:page;" filled="f" stroked="f" coordsize="21600,21600" o:gfxdata="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O0xE9wAAAALAQAA&#10;DwAAAAAAAAABACAAAAAiAAAAZHJzL2Rvd25yZXYueG1sUEsBAhQAFAAAAAgAh07iQNz9JEpOAgAA&#10;eAQAAA4AAAAAAAAAAQAgAAAAKwEAAGRycy9lMm9Eb2MueG1sUEsFBgAAAAAGAAYAWQEAAOsFAAAA&#10;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ource Han Sans CN Normal" w:hAnsi="Source Han Sans CN Normal" w:eastAsia="Source Han Sans CN Normal" w:cs="Source Han Sans CN Normal"/>
                          <w:color w:val="808080" w:themeColor="text1" w:themeTint="80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808080" w:themeColor="text1" w:themeTint="80"/>
                          <w:sz w:val="36"/>
                          <w:szCs w:val="36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求职意向：</w:t>
                      </w:r>
                      <w:r>
                        <w:rPr>
                          <w:rFonts w:hint="eastAsia" w:ascii="Source Han Sans CN Normal" w:hAnsi="Source Han Sans CN Normal" w:eastAsia="Source Han Sans CN Normal" w:cs="Source Han Sans CN Normal"/>
                          <w:color w:val="808080" w:themeColor="text1" w:themeTint="80"/>
                          <w:sz w:val="36"/>
                          <w:szCs w:val="36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新媒体运营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-1891665</wp:posOffset>
                </wp:positionH>
                <wp:positionV relativeFrom="paragraph">
                  <wp:posOffset>-4937760</wp:posOffset>
                </wp:positionV>
                <wp:extent cx="10042525" cy="7268210"/>
                <wp:effectExtent l="527050" t="654050" r="98425" b="0"/>
                <wp:wrapNone/>
                <wp:docPr id="485" name="组合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2525" cy="7268210"/>
                          <a:chOff x="14575" y="46932"/>
                          <a:chExt cx="13176" cy="9536"/>
                        </a:xfrm>
                      </wpg:grpSpPr>
                      <wps:wsp>
                        <wps:cNvPr id="484" name="图形 4"/>
                        <wps:cNvSpPr/>
                        <wps:spPr>
                          <a:xfrm rot="9000000">
                            <a:off x="14815" y="46932"/>
                            <a:ext cx="12695" cy="9508"/>
                          </a:xfrm>
                          <a:custGeom>
                            <a:avLst/>
                            <a:gdLst>
                              <a:gd name="connsiteX0" fmla="*/ 3077005 w 3139685"/>
                              <a:gd name="connsiteY0" fmla="*/ 2051316 h 2351668"/>
                              <a:gd name="connsiteX1" fmla="*/ 2986593 w 3139685"/>
                              <a:gd name="connsiteY1" fmla="*/ 1444484 h 2351668"/>
                              <a:gd name="connsiteX2" fmla="*/ 2397779 w 3139685"/>
                              <a:gd name="connsiteY2" fmla="*/ 1236715 h 2351668"/>
                              <a:gd name="connsiteX3" fmla="*/ 1905302 w 3139685"/>
                              <a:gd name="connsiteY3" fmla="*/ 1071149 h 2351668"/>
                              <a:gd name="connsiteX4" fmla="*/ 1307236 w 3139685"/>
                              <a:gd name="connsiteY4" fmla="*/ 140409 h 2351668"/>
                              <a:gd name="connsiteX5" fmla="*/ 632149 w 3139685"/>
                              <a:gd name="connsiteY5" fmla="*/ 39122 h 2351668"/>
                              <a:gd name="connsiteX6" fmla="*/ 47798 w 3139685"/>
                              <a:gd name="connsiteY6" fmla="*/ 1495696 h 2351668"/>
                              <a:gd name="connsiteX7" fmla="*/ 1500964 w 3139685"/>
                              <a:gd name="connsiteY7" fmla="*/ 2350390 h 2351668"/>
                              <a:gd name="connsiteX8" fmla="*/ 1918287 w 3139685"/>
                              <a:gd name="connsiteY8" fmla="*/ 2314273 h 2351668"/>
                              <a:gd name="connsiteX9" fmla="*/ 2545815 w 3139685"/>
                              <a:gd name="connsiteY9" fmla="*/ 2345358 h 2351668"/>
                              <a:gd name="connsiteX10" fmla="*/ 3077005 w 3139685"/>
                              <a:gd name="connsiteY10" fmla="*/ 2051316 h 2351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3139685" h="2351668">
                                <a:moveTo>
                                  <a:pt x="3077005" y="2051316"/>
                                </a:moveTo>
                                <a:cubicBezTo>
                                  <a:pt x="3188681" y="1860996"/>
                                  <a:pt x="3147127" y="1595604"/>
                                  <a:pt x="2986593" y="1444484"/>
                                </a:cubicBezTo>
                                <a:cubicBezTo>
                                  <a:pt x="2831659" y="1298397"/>
                                  <a:pt x="2613908" y="1270965"/>
                                  <a:pt x="2397779" y="1236715"/>
                                </a:cubicBezTo>
                                <a:cubicBezTo>
                                  <a:pt x="2220526" y="1208715"/>
                                  <a:pt x="2044491" y="1176414"/>
                                  <a:pt x="1905302" y="1071149"/>
                                </a:cubicBezTo>
                                <a:cubicBezTo>
                                  <a:pt x="1608176" y="846499"/>
                                  <a:pt x="1593080" y="379344"/>
                                  <a:pt x="1307236" y="140409"/>
                                </a:cubicBezTo>
                                <a:cubicBezTo>
                                  <a:pt x="1122435" y="-13794"/>
                                  <a:pt x="867350" y="-30026"/>
                                  <a:pt x="632149" y="39122"/>
                                </a:cubicBezTo>
                                <a:cubicBezTo>
                                  <a:pt x="13387" y="221650"/>
                                  <a:pt x="-75321" y="941213"/>
                                  <a:pt x="47798" y="1495696"/>
                                </a:cubicBezTo>
                                <a:cubicBezTo>
                                  <a:pt x="199730" y="2178737"/>
                                  <a:pt x="874816" y="2370193"/>
                                  <a:pt x="1500964" y="2350390"/>
                                </a:cubicBezTo>
                                <a:cubicBezTo>
                                  <a:pt x="1640598" y="2345505"/>
                                  <a:pt x="1779890" y="2333450"/>
                                  <a:pt x="1918287" y="2314273"/>
                                </a:cubicBezTo>
                                <a:cubicBezTo>
                                  <a:pt x="2126219" y="2286192"/>
                                  <a:pt x="2337072" y="2366621"/>
                                  <a:pt x="2545815" y="2345358"/>
                                </a:cubicBezTo>
                                <a:cubicBezTo>
                                  <a:pt x="2754558" y="2324094"/>
                                  <a:pt x="2970118" y="2232789"/>
                                  <a:pt x="3077005" y="2051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0E0E0"/>
                          </a:solidFill>
                          <a:ln w="8109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g:grpSp>
                        <wpg:cNvPr id="483" name="组合 483"/>
                        <wpg:cNvGrpSpPr/>
                        <wpg:grpSpPr>
                          <a:xfrm rot="9000000">
                            <a:off x="14575" y="46932"/>
                            <a:ext cx="13177" cy="9536"/>
                            <a:chOff x="17073" y="53086"/>
                            <a:chExt cx="8559" cy="6194"/>
                          </a:xfrm>
                        </wpg:grpSpPr>
                        <wps:wsp>
                          <wps:cNvPr id="481" name="图形 4"/>
                          <wps:cNvSpPr/>
                          <wps:spPr>
                            <a:xfrm>
                              <a:off x="17073" y="53086"/>
                              <a:ext cx="8246" cy="6176"/>
                            </a:xfrm>
                            <a:custGeom>
                              <a:avLst/>
                              <a:gdLst>
                                <a:gd name="connsiteX0" fmla="*/ 3077005 w 3139685"/>
                                <a:gd name="connsiteY0" fmla="*/ 2051316 h 2351668"/>
                                <a:gd name="connsiteX1" fmla="*/ 2986593 w 3139685"/>
                                <a:gd name="connsiteY1" fmla="*/ 1444484 h 2351668"/>
                                <a:gd name="connsiteX2" fmla="*/ 2397779 w 3139685"/>
                                <a:gd name="connsiteY2" fmla="*/ 1236715 h 2351668"/>
                                <a:gd name="connsiteX3" fmla="*/ 1905302 w 3139685"/>
                                <a:gd name="connsiteY3" fmla="*/ 1071149 h 2351668"/>
                                <a:gd name="connsiteX4" fmla="*/ 1307236 w 3139685"/>
                                <a:gd name="connsiteY4" fmla="*/ 140409 h 2351668"/>
                                <a:gd name="connsiteX5" fmla="*/ 632149 w 3139685"/>
                                <a:gd name="connsiteY5" fmla="*/ 39122 h 2351668"/>
                                <a:gd name="connsiteX6" fmla="*/ 47798 w 3139685"/>
                                <a:gd name="connsiteY6" fmla="*/ 1495696 h 2351668"/>
                                <a:gd name="connsiteX7" fmla="*/ 1500964 w 3139685"/>
                                <a:gd name="connsiteY7" fmla="*/ 2350390 h 2351668"/>
                                <a:gd name="connsiteX8" fmla="*/ 1918287 w 3139685"/>
                                <a:gd name="connsiteY8" fmla="*/ 2314273 h 2351668"/>
                                <a:gd name="connsiteX9" fmla="*/ 2545815 w 3139685"/>
                                <a:gd name="connsiteY9" fmla="*/ 2345358 h 2351668"/>
                                <a:gd name="connsiteX10" fmla="*/ 3077005 w 3139685"/>
                                <a:gd name="connsiteY10" fmla="*/ 2051316 h 23516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139685" h="2351668">
                                  <a:moveTo>
                                    <a:pt x="3077005" y="2051316"/>
                                  </a:moveTo>
                                  <a:cubicBezTo>
                                    <a:pt x="3188681" y="1860996"/>
                                    <a:pt x="3147127" y="1595604"/>
                                    <a:pt x="2986593" y="1444484"/>
                                  </a:cubicBezTo>
                                  <a:cubicBezTo>
                                    <a:pt x="2831659" y="1298397"/>
                                    <a:pt x="2613908" y="1270965"/>
                                    <a:pt x="2397779" y="1236715"/>
                                  </a:cubicBezTo>
                                  <a:cubicBezTo>
                                    <a:pt x="2220526" y="1208715"/>
                                    <a:pt x="2044491" y="1176414"/>
                                    <a:pt x="1905302" y="1071149"/>
                                  </a:cubicBezTo>
                                  <a:cubicBezTo>
                                    <a:pt x="1608176" y="846499"/>
                                    <a:pt x="1593080" y="379344"/>
                                    <a:pt x="1307236" y="140409"/>
                                  </a:cubicBezTo>
                                  <a:cubicBezTo>
                                    <a:pt x="1122435" y="-13794"/>
                                    <a:pt x="867350" y="-30026"/>
                                    <a:pt x="632149" y="39122"/>
                                  </a:cubicBezTo>
                                  <a:cubicBezTo>
                                    <a:pt x="13387" y="221650"/>
                                    <a:pt x="-75321" y="941213"/>
                                    <a:pt x="47798" y="1495696"/>
                                  </a:cubicBezTo>
                                  <a:cubicBezTo>
                                    <a:pt x="199730" y="2178737"/>
                                    <a:pt x="874816" y="2370193"/>
                                    <a:pt x="1500964" y="2350390"/>
                                  </a:cubicBezTo>
                                  <a:cubicBezTo>
                                    <a:pt x="1640598" y="2345505"/>
                                    <a:pt x="1779890" y="2333450"/>
                                    <a:pt x="1918287" y="2314273"/>
                                  </a:cubicBezTo>
                                  <a:cubicBezTo>
                                    <a:pt x="2126219" y="2286192"/>
                                    <a:pt x="2337072" y="2366621"/>
                                    <a:pt x="2545815" y="2345358"/>
                                  </a:cubicBezTo>
                                  <a:cubicBezTo>
                                    <a:pt x="2754558" y="2324094"/>
                                    <a:pt x="2970118" y="2232789"/>
                                    <a:pt x="3077005" y="20513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629E96"/>
                            </a:solidFill>
                            <a:ln w="81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482" name="图形 4"/>
                          <wps:cNvSpPr/>
                          <wps:spPr>
                            <a:xfrm>
                              <a:off x="17386" y="53104"/>
                              <a:ext cx="8246" cy="6176"/>
                            </a:xfrm>
                            <a:custGeom>
                              <a:avLst/>
                              <a:gdLst>
                                <a:gd name="connsiteX0" fmla="*/ 3077005 w 3139685"/>
                                <a:gd name="connsiteY0" fmla="*/ 2051316 h 2351668"/>
                                <a:gd name="connsiteX1" fmla="*/ 2986593 w 3139685"/>
                                <a:gd name="connsiteY1" fmla="*/ 1444484 h 2351668"/>
                                <a:gd name="connsiteX2" fmla="*/ 2397779 w 3139685"/>
                                <a:gd name="connsiteY2" fmla="*/ 1236715 h 2351668"/>
                                <a:gd name="connsiteX3" fmla="*/ 1905302 w 3139685"/>
                                <a:gd name="connsiteY3" fmla="*/ 1071149 h 2351668"/>
                                <a:gd name="connsiteX4" fmla="*/ 1307236 w 3139685"/>
                                <a:gd name="connsiteY4" fmla="*/ 140409 h 2351668"/>
                                <a:gd name="connsiteX5" fmla="*/ 632149 w 3139685"/>
                                <a:gd name="connsiteY5" fmla="*/ 39122 h 2351668"/>
                                <a:gd name="connsiteX6" fmla="*/ 47798 w 3139685"/>
                                <a:gd name="connsiteY6" fmla="*/ 1495696 h 2351668"/>
                                <a:gd name="connsiteX7" fmla="*/ 1500964 w 3139685"/>
                                <a:gd name="connsiteY7" fmla="*/ 2350390 h 2351668"/>
                                <a:gd name="connsiteX8" fmla="*/ 1918287 w 3139685"/>
                                <a:gd name="connsiteY8" fmla="*/ 2314273 h 2351668"/>
                                <a:gd name="connsiteX9" fmla="*/ 2545815 w 3139685"/>
                                <a:gd name="connsiteY9" fmla="*/ 2345358 h 2351668"/>
                                <a:gd name="connsiteX10" fmla="*/ 3077005 w 3139685"/>
                                <a:gd name="connsiteY10" fmla="*/ 2051316 h 23516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139685" h="2351668">
                                  <a:moveTo>
                                    <a:pt x="3077005" y="2051316"/>
                                  </a:moveTo>
                                  <a:cubicBezTo>
                                    <a:pt x="3188681" y="1860996"/>
                                    <a:pt x="3147127" y="1595604"/>
                                    <a:pt x="2986593" y="1444484"/>
                                  </a:cubicBezTo>
                                  <a:cubicBezTo>
                                    <a:pt x="2831659" y="1298397"/>
                                    <a:pt x="2613908" y="1270965"/>
                                    <a:pt x="2397779" y="1236715"/>
                                  </a:cubicBezTo>
                                  <a:cubicBezTo>
                                    <a:pt x="2220526" y="1208715"/>
                                    <a:pt x="2044491" y="1176414"/>
                                    <a:pt x="1905302" y="1071149"/>
                                  </a:cubicBezTo>
                                  <a:cubicBezTo>
                                    <a:pt x="1608176" y="846499"/>
                                    <a:pt x="1593080" y="379344"/>
                                    <a:pt x="1307236" y="140409"/>
                                  </a:cubicBezTo>
                                  <a:cubicBezTo>
                                    <a:pt x="1122435" y="-13794"/>
                                    <a:pt x="867350" y="-30026"/>
                                    <a:pt x="632149" y="39122"/>
                                  </a:cubicBezTo>
                                  <a:cubicBezTo>
                                    <a:pt x="13387" y="221650"/>
                                    <a:pt x="-75321" y="941213"/>
                                    <a:pt x="47798" y="1495696"/>
                                  </a:cubicBezTo>
                                  <a:cubicBezTo>
                                    <a:pt x="199730" y="2178737"/>
                                    <a:pt x="874816" y="2370193"/>
                                    <a:pt x="1500964" y="2350390"/>
                                  </a:cubicBezTo>
                                  <a:cubicBezTo>
                                    <a:pt x="1640598" y="2345505"/>
                                    <a:pt x="1779890" y="2333450"/>
                                    <a:pt x="1918287" y="2314273"/>
                                  </a:cubicBezTo>
                                  <a:cubicBezTo>
                                    <a:pt x="2126219" y="2286192"/>
                                    <a:pt x="2337072" y="2366621"/>
                                    <a:pt x="2545815" y="2345358"/>
                                  </a:cubicBezTo>
                                  <a:cubicBezTo>
                                    <a:pt x="2754558" y="2324094"/>
                                    <a:pt x="2970118" y="2232789"/>
                                    <a:pt x="3077005" y="2051316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25400" cap="flat">
                              <a:solidFill>
                                <a:srgbClr val="A58E57"/>
                              </a:solidFill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8.95pt;margin-top:-388.8pt;height:572.3pt;width:790.75pt;z-index:251661312;mso-width-relative:page;mso-height-relative:page;" coordorigin="14575,46932" coordsize="13176,9536" o:gfxdata="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">
                <o:lock v:ext="edit" aspectratio="f"/>
                <v:shape id="图形 4" o:spid="_x0000_s1026" o:spt="100" style="position:absolute;left:14815;top:46932;height:9508;width:12695;rotation:9830400f;v-text-anchor:middle;" fillcolor="#E0E0E0" filled="t" stroked="f" coordsize="3139685,2351668" o:gfxdata="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0CWr4A&#10;AADcAAAADwAAAAAAAAABACAAAAAiAAAAZHJzL2Rvd25yZXYueG1sUEsBAhQAFAAAAAgAh07iQDMv&#10;BZ47AAAAOQAAABAAAAAAAAAAAQAgAAAADQEAAGRycy9zaGFwZXhtbC54bWxQSwUGAAAAAAYABgBb&#10;AQAAtwMAAAAA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  <v:path o:connectlocs="12441,8293;12075,5840;9695,5000;7703,4330;5285,567;2556,158;193,6047;6068,9502;7756,9356;10293,9482;12441,8293" o:connectangles="0,0,0,0,0,0,0,0,0,0,0"/>
                  <v:fill on="t" focussize="0,0"/>
                  <v:stroke on="f" weight="0.638503937007874pt" joinstyle="miter"/>
                  <v:imagedata o:title=""/>
                  <o:lock v:ext="edit" aspectratio="f"/>
                </v:shape>
                <v:group id="_x0000_s1026" o:spid="_x0000_s1026" o:spt="203" style="position:absolute;left:14575;top:46932;height:9536;width:13177;rotation:9830400f;" coordorigin="17073,53086" coordsize="8559,6194" o:gfxdata="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A9Kj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图形 4" o:spid="_x0000_s1026" o:spt="100" style="position:absolute;left:17073;top:53086;height:6176;width:8246;v-text-anchor:middle;" fillcolor="#629E96" filled="t" stroked="f" coordsize="3139685,2351668" o:gfxdata="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Th5o&#10;wAAAANwAAAAPAAAAAAAAAAEAIAAAACIAAABkcnMvZG93bnJldi54bWxQSwECFAAUAAAACACHTuJA&#10;My8FnjsAAAA5AAAAEAAAAAAAAAABACAAAAAPAQAAZHJzL3NoYXBleG1sLnhtbFBLBQYAAAAABgAG&#10;AFsBAAC5AwAAAAA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    <v:path o:connectlocs="8081,5387;7843,3793;6297,3247;5004,2813;3433,368;1660,102;125,3928;3942,6172;5038,6077;6686,6159;8081,5387" o:connectangles="0,0,0,0,0,0,0,0,0,0,0"/>
                    <v:fill on="t" focussize="0,0"/>
                    <v:stroke on="f" weight="0.638503937007874pt" joinstyle="miter"/>
                    <v:imagedata o:title=""/>
                    <o:lock v:ext="edit" aspectratio="f"/>
                  </v:shape>
                  <v:shape id="图形 4" o:spid="_x0000_s1026" o:spt="100" style="position:absolute;left:17386;top:53104;height:6176;width:8246;v-text-anchor:middle;" filled="f" stroked="t" coordsize="3139685,2351668" o:gfxdata="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Ue9T&#10;wAAAANwAAAAPAAAAAAAAAAEAIAAAACIAAABkcnMvZG93bnJldi54bWxQSwECFAAUAAAACACHTuJA&#10;My8FnjsAAAA5AAAAEAAAAAAAAAABACAAAAAPAQAAZHJzL3NoYXBleG1sLnhtbFBLBQYAAAAABgAG&#10;AFsBAAC5AwAAAAA=&#10;" path="m3077005,2051316c3188681,1860996,3147127,1595604,2986593,1444484c2831659,1298397,2613908,1270965,2397779,1236715c2220526,1208715,2044491,1176414,1905302,1071149c1608176,846499,1593080,379344,1307236,140409c1122435,-13794,867350,-30026,632149,39122c13387,221650,-75321,941213,47798,1495696c199730,2178737,874816,2370193,1500964,2350390c1640598,2345505,1779890,2333450,1918287,2314273c2126219,2286192,2337072,2366621,2545815,2345358c2754558,2324094,2970118,2232789,3077005,2051316xe">
                    <v:path o:connectlocs="8081,5387;7843,3793;6297,3247;5004,2813;3433,368;1660,102;125,3928;3942,6172;5038,6077;6686,6159;8081,5387" o:connectangles="0,0,0,0,0,0,0,0,0,0,0"/>
                    <v:fill on="f" focussize="0,0"/>
                    <v:stroke weight="2pt" color="#A58E57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0A63AD87-C76F-4B8A-B543-107AB402F0F1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E3BFD6FC-21DF-4431-9F5A-02AC238D9DB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73C1B3B-6780-4584-B539-55A83E53263D}"/>
  </w:font>
  <w:font w:name="Source Han Sans CN Normal">
    <w:altName w:val="宋体"/>
    <w:panose1 w:val="020B0600000000000000"/>
    <w:charset w:val="86"/>
    <w:family w:val="auto"/>
    <w:pitch w:val="default"/>
    <w:sig w:usb0="00000000" w:usb1="00000000" w:usb2="00000016" w:usb3="00000000" w:csb0="60060107" w:csb1="00000000"/>
    <w:embedRegular r:id="rId4" w:fontKey="{FAFA3A13-9622-4ABE-AD54-7501AF5B24DE}"/>
  </w:font>
  <w:font w:name="汉仪旗黑-6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  <w:embedRegular r:id="rId5" w:fontKey="{8C0A70B2-5969-4879-B625-207E8684DD80}"/>
  </w:font>
  <w:font w:name="汉仪旗黑-75S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  <w:embedRegular r:id="rId6" w:fontKey="{C52B1115-0D24-4B72-A88A-F18FEE476971}"/>
  </w:font>
  <w:font w:name="阿里巴巴普惠体 2.0 75 SemiBold">
    <w:panose1 w:val="00020600040101010101"/>
    <w:charset w:val="86"/>
    <w:family w:val="auto"/>
    <w:pitch w:val="default"/>
    <w:sig w:usb0="A00002FF" w:usb1="7ACF7CFB" w:usb2="0000001E" w:usb3="00000000" w:csb0="0004009F" w:csb1="00000000"/>
    <w:embedRegular r:id="rId7" w:fontKey="{7F796298-4F71-4951-AFB7-EDAB852384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EFF9B7D0"/>
    <w:rsid w:val="00A02834"/>
    <w:rsid w:val="020D6190"/>
    <w:rsid w:val="026A43B3"/>
    <w:rsid w:val="08612743"/>
    <w:rsid w:val="089046B0"/>
    <w:rsid w:val="08DA107A"/>
    <w:rsid w:val="0EF941A2"/>
    <w:rsid w:val="0F5342C2"/>
    <w:rsid w:val="0F740749"/>
    <w:rsid w:val="12A87DE0"/>
    <w:rsid w:val="193B74A0"/>
    <w:rsid w:val="1AAC3B39"/>
    <w:rsid w:val="1B281A2A"/>
    <w:rsid w:val="1E4A2B40"/>
    <w:rsid w:val="1FE13D6E"/>
    <w:rsid w:val="201B4D4C"/>
    <w:rsid w:val="213655C5"/>
    <w:rsid w:val="27C76AD4"/>
    <w:rsid w:val="2834703A"/>
    <w:rsid w:val="28F679D9"/>
    <w:rsid w:val="29043AD0"/>
    <w:rsid w:val="29392739"/>
    <w:rsid w:val="2A894AA9"/>
    <w:rsid w:val="2AC0404F"/>
    <w:rsid w:val="2C7B16B6"/>
    <w:rsid w:val="36214725"/>
    <w:rsid w:val="36361A54"/>
    <w:rsid w:val="3A7B5FE8"/>
    <w:rsid w:val="43765186"/>
    <w:rsid w:val="49FB4C53"/>
    <w:rsid w:val="51D7446C"/>
    <w:rsid w:val="54370B26"/>
    <w:rsid w:val="55EC4166"/>
    <w:rsid w:val="5AEC4107"/>
    <w:rsid w:val="5B2A397C"/>
    <w:rsid w:val="5C69757B"/>
    <w:rsid w:val="60A36405"/>
    <w:rsid w:val="65D86EAC"/>
    <w:rsid w:val="66195428"/>
    <w:rsid w:val="665C60F1"/>
    <w:rsid w:val="68B86E1B"/>
    <w:rsid w:val="68E106EC"/>
    <w:rsid w:val="69363C00"/>
    <w:rsid w:val="6A075D0A"/>
    <w:rsid w:val="6A572B37"/>
    <w:rsid w:val="71987D6B"/>
    <w:rsid w:val="756A74B2"/>
    <w:rsid w:val="760F739D"/>
    <w:rsid w:val="77195E03"/>
    <w:rsid w:val="77931612"/>
    <w:rsid w:val="77E763FC"/>
    <w:rsid w:val="7DBF321B"/>
    <w:rsid w:val="EFF9B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Library\Containers\com.kingsoft.wpsoffice.mac\Data\.kingsoft\office6\templates\download\ff350f93-2283-3fd9-cd33-43bb44ee0bff\&#26032;&#23186;&#20307;&#36816;&#33829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新媒体运营求职简历.docx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2021-09-22T11:15:00Z</dcterms:created>
  <dc:creator>x</dc:creator>
  <cp:lastModifiedBy>慧账房·财税服务-桑松</cp:lastModifiedBy>
  <dcterms:modified xsi:type="dcterms:W3CDTF">2022-11-14T02:34:14Z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2621F98FADB343FA9C6D35C546298E10</vt:lpwstr>
  </property>
</Properties>
</file>